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2760" w14:textId="1BA621EB" w:rsidR="00EF45B8" w:rsidRPr="00BA394E" w:rsidRDefault="00CB4228" w:rsidP="001352E5">
      <w:pPr>
        <w:rPr>
          <w:b/>
          <w:sz w:val="24"/>
          <w:szCs w:val="24"/>
          <w:lang w:val="en-GB"/>
        </w:rPr>
      </w:pPr>
      <w:r w:rsidRPr="00E01765">
        <w:rPr>
          <w:b/>
          <w:sz w:val="24"/>
          <w:szCs w:val="24"/>
          <w:lang w:val="en"/>
        </w:rPr>
        <w:t xml:space="preserve">Annex </w:t>
      </w:r>
      <w:r w:rsidR="00905241">
        <w:rPr>
          <w:b/>
          <w:sz w:val="24"/>
          <w:szCs w:val="24"/>
          <w:lang w:val="en"/>
        </w:rPr>
        <w:t>3</w:t>
      </w:r>
      <w:r w:rsidRPr="00E01765">
        <w:rPr>
          <w:b/>
          <w:sz w:val="24"/>
          <w:szCs w:val="24"/>
          <w:lang w:val="en"/>
        </w:rPr>
        <w:t xml:space="preserve"> – "</w:t>
      </w:r>
      <w:bookmarkStart w:id="0" w:name="_Hlk12955265"/>
      <w:r w:rsidR="00C00C0A">
        <w:rPr>
          <w:b/>
          <w:sz w:val="24"/>
          <w:szCs w:val="24"/>
          <w:lang w:val="en"/>
        </w:rPr>
        <w:t xml:space="preserve">Description of </w:t>
      </w:r>
      <w:r w:rsidR="00EF45B8">
        <w:rPr>
          <w:b/>
          <w:sz w:val="24"/>
          <w:szCs w:val="24"/>
          <w:lang w:val="en"/>
        </w:rPr>
        <w:t>Quality"</w:t>
      </w:r>
      <w:bookmarkEnd w:id="0"/>
    </w:p>
    <w:p w14:paraId="374A2761" w14:textId="77777777" w:rsidR="00CB4228" w:rsidRPr="00BA394E" w:rsidRDefault="00EF45B8" w:rsidP="001352E5">
      <w:pPr>
        <w:rPr>
          <w:b/>
          <w:lang w:val="en-GB"/>
        </w:rPr>
      </w:pPr>
      <w:r w:rsidRPr="00BA394E">
        <w:rPr>
          <w:b/>
          <w:lang w:val="en-GB"/>
        </w:rPr>
        <w:t xml:space="preserve"> </w:t>
      </w:r>
    </w:p>
    <w:p w14:paraId="374A2762" w14:textId="77777777" w:rsidR="001352E5" w:rsidRPr="00BA394E" w:rsidRDefault="001352E5" w:rsidP="001352E5">
      <w:pPr>
        <w:rPr>
          <w:b/>
          <w:lang w:val="en-GB"/>
        </w:rPr>
      </w:pPr>
      <w:r w:rsidRPr="001352E5">
        <w:rPr>
          <w:b/>
          <w:lang w:val="en"/>
        </w:rPr>
        <w:t>Explanation</w:t>
      </w:r>
    </w:p>
    <w:p w14:paraId="374A2763" w14:textId="77777777" w:rsidR="001352E5" w:rsidRPr="00BA394E" w:rsidRDefault="001352E5" w:rsidP="001352E5">
      <w:pPr>
        <w:rPr>
          <w:lang w:val="en-GB"/>
        </w:rPr>
      </w:pPr>
    </w:p>
    <w:p w14:paraId="374A2764" w14:textId="36712C6E" w:rsidR="00054A72" w:rsidRPr="00BA394E" w:rsidRDefault="00BA394E" w:rsidP="00054A72">
      <w:pPr>
        <w:pStyle w:val="Heading3"/>
        <w:numPr>
          <w:ilvl w:val="0"/>
          <w:numId w:val="0"/>
        </w:numPr>
        <w:spacing w:before="0" w:after="0" w:line="240" w:lineRule="auto"/>
        <w:rPr>
          <w:rFonts w:cs="Times New Roman"/>
          <w:b w:val="0"/>
          <w:bCs w:val="0"/>
          <w:szCs w:val="21"/>
          <w:lang w:val="en-GB"/>
        </w:rPr>
      </w:pPr>
      <w:bookmarkStart w:id="1" w:name="_Toc12881115"/>
      <w:r>
        <w:rPr>
          <w:b w:val="0"/>
          <w:bCs w:val="0"/>
          <w:szCs w:val="21"/>
          <w:lang w:val="en"/>
        </w:rPr>
        <w:t xml:space="preserve">Please describe how the tenderer vendor </w:t>
      </w:r>
      <w:r w:rsidR="00EF45B8" w:rsidRPr="00EF45B8">
        <w:rPr>
          <w:b w:val="0"/>
          <w:bCs w:val="0"/>
          <w:szCs w:val="21"/>
          <w:lang w:val="en"/>
        </w:rPr>
        <w:t>will ensure that it can deliver the desired quality throughout the contract period</w:t>
      </w:r>
      <w:r w:rsidR="00EF45B8">
        <w:rPr>
          <w:b w:val="0"/>
          <w:bCs w:val="0"/>
          <w:szCs w:val="21"/>
          <w:lang w:val="en"/>
        </w:rPr>
        <w:t>.</w:t>
      </w:r>
    </w:p>
    <w:p w14:paraId="374A2765" w14:textId="77777777" w:rsidR="00054A72" w:rsidRPr="00BA394E" w:rsidRDefault="00054A72" w:rsidP="00054A72">
      <w:pPr>
        <w:rPr>
          <w:lang w:val="en-GB"/>
        </w:rPr>
      </w:pPr>
    </w:p>
    <w:bookmarkEnd w:id="1"/>
    <w:p w14:paraId="374A2766" w14:textId="0D1C3A72" w:rsidR="00EF45B8" w:rsidRPr="00BA394E" w:rsidRDefault="00EF45B8" w:rsidP="001352E5">
      <w:pPr>
        <w:rPr>
          <w:rFonts w:cs="Calibri"/>
          <w:lang w:val="en-GB"/>
        </w:rPr>
      </w:pPr>
      <w:r w:rsidRPr="003140CB">
        <w:rPr>
          <w:lang w:val="en"/>
        </w:rPr>
        <w:t xml:space="preserve">The contracting entity attaches </w:t>
      </w:r>
      <w:r>
        <w:rPr>
          <w:lang w:val="en"/>
        </w:rPr>
        <w:t>positive</w:t>
      </w:r>
      <w:r w:rsidRPr="003140CB">
        <w:rPr>
          <w:lang w:val="en"/>
        </w:rPr>
        <w:t xml:space="preserve"> importance to </w:t>
      </w:r>
      <w:r>
        <w:rPr>
          <w:lang w:val="en"/>
        </w:rPr>
        <w:t xml:space="preserve">the fact that the </w:t>
      </w:r>
      <w:r w:rsidR="00BA394E">
        <w:rPr>
          <w:lang w:val="en"/>
        </w:rPr>
        <w:t xml:space="preserve">tenderer </w:t>
      </w:r>
      <w:r>
        <w:rPr>
          <w:lang w:val="en"/>
        </w:rPr>
        <w:t xml:space="preserve">in its response makes it probable that the </w:t>
      </w:r>
      <w:r w:rsidRPr="003140CB">
        <w:rPr>
          <w:lang w:val="en"/>
        </w:rPr>
        <w:t xml:space="preserve">tenderer </w:t>
      </w:r>
      <w:r>
        <w:rPr>
          <w:lang w:val="en"/>
        </w:rPr>
        <w:t xml:space="preserve">can deliver the desired quality throughout the contract period. This includes in-depth knowledge of legislation regarding </w:t>
      </w:r>
      <w:r w:rsidR="00BA394E">
        <w:rPr>
          <w:lang w:val="en"/>
        </w:rPr>
        <w:t xml:space="preserve">NGOs, </w:t>
      </w:r>
      <w:r>
        <w:rPr>
          <w:lang w:val="en"/>
        </w:rPr>
        <w:t xml:space="preserve">VAT management and </w:t>
      </w:r>
      <w:r w:rsidR="00BA394E">
        <w:rPr>
          <w:lang w:val="en"/>
        </w:rPr>
        <w:t xml:space="preserve">consulting on </w:t>
      </w:r>
      <w:r>
        <w:rPr>
          <w:lang w:val="en"/>
        </w:rPr>
        <w:t xml:space="preserve">business development. </w:t>
      </w:r>
    </w:p>
    <w:p w14:paraId="374A2767" w14:textId="77777777" w:rsidR="00EF45B8" w:rsidRPr="00BA394E" w:rsidRDefault="00EF45B8" w:rsidP="001352E5">
      <w:pPr>
        <w:rPr>
          <w:rFonts w:cs="Calibri"/>
          <w:lang w:val="en-GB"/>
        </w:rPr>
      </w:pPr>
    </w:p>
    <w:p w14:paraId="374A2768" w14:textId="77777777" w:rsidR="00EF45B8" w:rsidRPr="00BA394E" w:rsidRDefault="00EF45B8" w:rsidP="00EF45B8">
      <w:pPr>
        <w:rPr>
          <w:rFonts w:cs="Calibri"/>
          <w:lang w:val="en-GB"/>
        </w:rPr>
      </w:pPr>
      <w:r w:rsidRPr="002C7202">
        <w:rPr>
          <w:lang w:val="en"/>
        </w:rPr>
        <w:t>The answer must not exceed 800 words. If more than 800 words are included in the response, only the first 800 words are included in the evaluation</w:t>
      </w:r>
      <w:r w:rsidR="002E6BF6" w:rsidRPr="00B6593F">
        <w:rPr>
          <w:lang w:val="en"/>
        </w:rPr>
        <w:t xml:space="preserve"> (graphic illustrations with associated subtitle do not count).</w:t>
      </w:r>
    </w:p>
    <w:p w14:paraId="374A2769" w14:textId="77777777" w:rsidR="00EF45B8" w:rsidRPr="00BA394E" w:rsidRDefault="00EF45B8" w:rsidP="00EF45B8">
      <w:pPr>
        <w:rPr>
          <w:rFonts w:cs="Calibri"/>
          <w:lang w:val="en-GB"/>
        </w:rPr>
      </w:pPr>
    </w:p>
    <w:p w14:paraId="374A276A" w14:textId="77777777" w:rsidR="00EF45B8" w:rsidRPr="00BA394E" w:rsidRDefault="00EF45B8" w:rsidP="00EF45B8">
      <w:pPr>
        <w:rPr>
          <w:rFonts w:cs="Calibri"/>
          <w:lang w:val="en-GB"/>
        </w:rPr>
      </w:pPr>
      <w:r w:rsidRPr="002C7202">
        <w:rPr>
          <w:lang w:val="en"/>
        </w:rPr>
        <w:t xml:space="preserve">No other attachments may be attached, </w:t>
      </w:r>
      <w:proofErr w:type="gramStart"/>
      <w:r w:rsidRPr="002C7202">
        <w:rPr>
          <w:lang w:val="en"/>
        </w:rPr>
        <w:t>referenced</w:t>
      </w:r>
      <w:proofErr w:type="gramEnd"/>
      <w:r w:rsidRPr="002C7202">
        <w:rPr>
          <w:lang w:val="en"/>
        </w:rPr>
        <w:t xml:space="preserve"> or linked to. If so, these will not be included in the tender evaluation. </w:t>
      </w:r>
    </w:p>
    <w:p w14:paraId="374A276B" w14:textId="77777777" w:rsidR="00EF45B8" w:rsidRPr="00BA394E" w:rsidRDefault="00EF45B8" w:rsidP="00EF45B8">
      <w:pPr>
        <w:rPr>
          <w:rFonts w:cs="Calibri"/>
          <w:lang w:val="en-GB"/>
        </w:rPr>
      </w:pPr>
    </w:p>
    <w:p w14:paraId="374A276C" w14:textId="451C27F8" w:rsidR="005D3035" w:rsidRPr="00BA394E" w:rsidRDefault="00EF45B8" w:rsidP="00EF45B8">
      <w:pPr>
        <w:rPr>
          <w:lang w:val="en-GB"/>
        </w:rPr>
      </w:pPr>
      <w:r w:rsidRPr="002C7202">
        <w:rPr>
          <w:lang w:val="en"/>
        </w:rPr>
        <w:t>.</w:t>
      </w:r>
      <w:r w:rsidR="005D3035" w:rsidRPr="004D6337">
        <w:rPr>
          <w:lang w:val="en"/>
        </w:rPr>
        <w:br w:type="page"/>
      </w:r>
    </w:p>
    <w:p w14:paraId="374A276D" w14:textId="5945BB14" w:rsidR="00FE7D94" w:rsidRDefault="00BA394E" w:rsidP="001352E5">
      <w:pPr>
        <w:rPr>
          <w:rStyle w:val="Strong"/>
        </w:rPr>
      </w:pPr>
      <w:r>
        <w:rPr>
          <w:rStyle w:val="Strong"/>
          <w:lang w:val="en"/>
        </w:rPr>
        <w:lastRenderedPageBreak/>
        <w:t>Response</w:t>
      </w:r>
      <w:r w:rsidR="004A72C7">
        <w:rPr>
          <w:rStyle w:val="Strong"/>
          <w:lang w:val="en"/>
        </w:rPr>
        <w:t xml:space="preserve"> (max </w:t>
      </w:r>
      <w:r w:rsidR="00EF45B8">
        <w:rPr>
          <w:rStyle w:val="Strong"/>
          <w:lang w:val="en"/>
        </w:rPr>
        <w:t>800</w:t>
      </w:r>
      <w:r w:rsidR="004A72C7">
        <w:rPr>
          <w:rStyle w:val="Strong"/>
          <w:lang w:val="en"/>
        </w:rPr>
        <w:t xml:space="preserve"> words)</w:t>
      </w:r>
    </w:p>
    <w:p w14:paraId="374A276E" w14:textId="77777777" w:rsidR="00740D76" w:rsidRPr="00740D76" w:rsidRDefault="00740D76" w:rsidP="001352E5">
      <w:pPr>
        <w:rPr>
          <w:rStyle w:val="Strong"/>
          <w:b w:val="0"/>
        </w:rPr>
      </w:pPr>
    </w:p>
    <w:p w14:paraId="374A276F" w14:textId="58232134" w:rsidR="00740D76" w:rsidRPr="00740D76" w:rsidRDefault="00740D76" w:rsidP="001352E5"/>
    <w:sectPr w:rsidR="00740D76" w:rsidRPr="00740D76" w:rsidSect="000E267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268" w:right="1423" w:bottom="1134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2773" w14:textId="77777777" w:rsidR="00B30D49" w:rsidRDefault="00B30D49">
      <w:pPr>
        <w:spacing w:line="240" w:lineRule="auto"/>
      </w:pPr>
      <w:r>
        <w:rPr>
          <w:lang w:val="en"/>
        </w:rPr>
        <w:separator/>
      </w:r>
    </w:p>
  </w:endnote>
  <w:endnote w:type="continuationSeparator" w:id="0">
    <w:p w14:paraId="374A2774" w14:textId="77777777" w:rsidR="00B30D49" w:rsidRDefault="00B30D49">
      <w:pPr>
        <w:spacing w:line="240" w:lineRule="auto"/>
      </w:pPr>
      <w:r>
        <w:rPr>
          <w:lang w:val="en"/>
        </w:rPr>
        <w:continuationSeparator/>
      </w:r>
    </w:p>
  </w:endnote>
  <w:endnote w:type="continuationNotice" w:id="1">
    <w:p w14:paraId="374A2775" w14:textId="77777777" w:rsidR="00B30D49" w:rsidRDefault="00B30D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PJZB+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OJVBX+FranklinGothic-Demi">
    <w:altName w:val="Frankli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2778" w14:textId="734884E2" w:rsidR="00B30D49" w:rsidRDefault="00B30D49" w:rsidP="005D3035">
    <w:r>
      <w:rPr>
        <w:noProof/>
        <w:lang w:val="e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4A2787" wp14:editId="374A2788">
              <wp:simplePos x="0" y="0"/>
              <wp:positionH relativeFrom="page">
                <wp:posOffset>6022975</wp:posOffset>
              </wp:positionH>
              <wp:positionV relativeFrom="page">
                <wp:posOffset>10066655</wp:posOffset>
              </wp:positionV>
              <wp:extent cx="382270" cy="262255"/>
              <wp:effectExtent l="0" t="0" r="17780" b="4445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A278E" w14:textId="77777777" w:rsidR="00B30D49" w:rsidRDefault="00B30D49" w:rsidP="005D3035">
                          <w:r>
                            <w:rPr>
                              <w:rStyle w:val="PageNumber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"/>
                            </w:rPr>
                            <w:fldChar w:fldCharType="separate"/>
                          </w:r>
                          <w:r w:rsidR="004A72C7">
                            <w:rPr>
                              <w:rStyle w:val="PageNumber"/>
                              <w:noProof/>
                              <w:lang w:val="en"/>
                            </w:rPr>
                            <w:t>2</w:t>
                          </w:r>
                          <w:r>
                            <w:rPr>
                              <w:rStyle w:val="PageNumber"/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A278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74.25pt;margin-top:792.65pt;width:30.1pt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" filled="f" stroked="f">
              <v:textbox inset="0,0,0,0">
                <w:txbxContent>
                  <w:p w14:paraId="374A278E" w14:textId="77777777" w:rsidR="00B30D49" w:rsidRDefault="00B30D49" w:rsidP="005D3035">
                    <w:r>
                      <w:rPr>
                        <w:rStyle w:val="PageNumber"/>
                        <w:lang w:val="en"/>
                      </w:rPr>
                      <w:fldChar w:fldCharType="begin"/>
                    </w:r>
                    <w:r>
                      <w:rPr>
                        <w:rStyle w:val="PageNumber"/>
                        <w:lang w:val="en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"/>
                      </w:rPr>
                      <w:fldChar w:fldCharType="separate"/>
                    </w:r>
                    <w:r w:rsidR="004A72C7">
                      <w:rPr>
                        <w:rStyle w:val="PageNumber"/>
                        <w:noProof/>
                        <w:lang w:val="en"/>
                      </w:rPr>
                      <w:t>2</w:t>
                    </w:r>
                    <w:r>
                      <w:rPr>
                        <w:rStyle w:val="PageNumber"/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4A2779" w14:textId="77777777" w:rsidR="00B30D49" w:rsidRPr="00A9091B" w:rsidRDefault="00B30D49" w:rsidP="005D3035">
    <w:pPr>
      <w:pStyle w:val="Footer"/>
      <w:spacing w:line="120" w:lineRule="exact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046090"/>
      <w:docPartObj>
        <w:docPartGallery w:val="Page Numbers (Bottom of Page)"/>
        <w:docPartUnique/>
      </w:docPartObj>
    </w:sdtPr>
    <w:sdtEndPr/>
    <w:sdtContent>
      <w:p w14:paraId="374A277D" w14:textId="77777777" w:rsidR="00B30D49" w:rsidRDefault="00B30D49">
        <w:pPr>
          <w:pStyle w:val="Footer"/>
          <w:jc w:val="right"/>
        </w:pPr>
        <w:r>
          <w:rPr>
            <w:lang w:val="en"/>
          </w:rPr>
          <w:fldChar w:fldCharType="begin"/>
        </w:r>
        <w:r>
          <w:rPr>
            <w:lang w:val="en"/>
          </w:rPr>
          <w:instrText>PAGE   \* MERGEFORMAT</w:instrText>
        </w:r>
        <w:r>
          <w:rPr>
            <w:lang w:val="en"/>
          </w:rPr>
          <w:fldChar w:fldCharType="separate"/>
        </w:r>
        <w:r w:rsidR="004A72C7">
          <w:rPr>
            <w:noProof/>
            <w:lang w:val="en"/>
          </w:rPr>
          <w:t>1</w:t>
        </w:r>
        <w:r>
          <w:rPr>
            <w:lang w:val="en"/>
          </w:rPr>
          <w:fldChar w:fldCharType="end"/>
        </w:r>
      </w:p>
    </w:sdtContent>
  </w:sdt>
  <w:p w14:paraId="374A277E" w14:textId="77777777" w:rsidR="00B30D49" w:rsidRPr="00B86BAA" w:rsidRDefault="00B30D49" w:rsidP="005D3035">
    <w:pPr>
      <w:pStyle w:val="Footer"/>
      <w:spacing w:line="120" w:lineRule="atLeas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2770" w14:textId="77777777" w:rsidR="00B30D49" w:rsidRDefault="00B30D49">
      <w:pPr>
        <w:spacing w:line="240" w:lineRule="auto"/>
      </w:pPr>
      <w:r>
        <w:rPr>
          <w:lang w:val="en"/>
        </w:rPr>
        <w:separator/>
      </w:r>
    </w:p>
  </w:footnote>
  <w:footnote w:type="continuationSeparator" w:id="0">
    <w:p w14:paraId="374A2771" w14:textId="77777777" w:rsidR="00B30D49" w:rsidRDefault="00B30D49">
      <w:pPr>
        <w:spacing w:line="240" w:lineRule="auto"/>
      </w:pPr>
      <w:r>
        <w:rPr>
          <w:lang w:val="en"/>
        </w:rPr>
        <w:continuationSeparator/>
      </w:r>
    </w:p>
  </w:footnote>
  <w:footnote w:type="continuationNotice" w:id="1">
    <w:p w14:paraId="374A2772" w14:textId="77777777" w:rsidR="00B30D49" w:rsidRDefault="00B30D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2776" w14:textId="77777777" w:rsidR="00B30D49" w:rsidRDefault="00B30D49">
    <w:pPr>
      <w:pStyle w:val="Header"/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251654656" behindDoc="1" locked="1" layoutInCell="1" allowOverlap="1" wp14:anchorId="374A277F" wp14:editId="374A2780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6350000" cy="381000"/>
              <wp:effectExtent l="0" t="0" r="317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A278D" w14:textId="77777777" w:rsidR="00B30D49" w:rsidRPr="00186BA0" w:rsidRDefault="00B30D49" w:rsidP="005D3035">
                          <w:pPr>
                            <w:pStyle w:val="Overlays"/>
                          </w:pPr>
                          <w:r>
                            <w:rPr>
                              <w:lang w:val="en"/>
                            </w:rPr>
                            <w:t>#JobInfo Criteria=KABside1 #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A277F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12pt;margin-top:12pt;width:500pt;height:3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" filled="f" stroked="f">
              <v:textbox>
                <w:txbxContent>
                  <w:p w14:paraId="374A278D" w14:textId="77777777" w:rsidR="00B30D49" w:rsidRPr="00186BA0" w:rsidRDefault="00B30D49" w:rsidP="005D3035">
                    <w:pPr>
                      <w:pStyle w:val="Overlays"/>
                    </w:pPr>
                    <w:r>
                      <w:rPr>
                        <w:lang w:val="en"/>
                      </w:rPr>
                      <w:t>#JobInfo Criteria=KABside1 #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  <w:lang w:val="en"/>
      </w:rPr>
      <w:drawing>
        <wp:anchor distT="0" distB="0" distL="0" distR="0" simplePos="0" relativeHeight="251657728" behindDoc="1" locked="0" layoutInCell="1" allowOverlap="1" wp14:anchorId="374A2781" wp14:editId="374A2782">
          <wp:simplePos x="0" y="0"/>
          <wp:positionH relativeFrom="page">
            <wp:posOffset>870585</wp:posOffset>
          </wp:positionH>
          <wp:positionV relativeFrom="page">
            <wp:posOffset>10025380</wp:posOffset>
          </wp:positionV>
          <wp:extent cx="1764030" cy="228600"/>
          <wp:effectExtent l="0" t="0" r="7620" b="0"/>
          <wp:wrapNone/>
          <wp:docPr id="88" name="slogan3" descr="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3" descr="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"/>
      </w:rPr>
      <w:drawing>
        <wp:anchor distT="0" distB="0" distL="0" distR="0" simplePos="0" relativeHeight="251656704" behindDoc="1" locked="0" layoutInCell="1" allowOverlap="1" wp14:anchorId="374A2783" wp14:editId="374A2784">
          <wp:simplePos x="0" y="0"/>
          <wp:positionH relativeFrom="page">
            <wp:posOffset>5831840</wp:posOffset>
          </wp:positionH>
          <wp:positionV relativeFrom="page">
            <wp:posOffset>583565</wp:posOffset>
          </wp:positionV>
          <wp:extent cx="1295400" cy="330835"/>
          <wp:effectExtent l="0" t="0" r="0" b="0"/>
          <wp:wrapNone/>
          <wp:docPr id="85" name="logo3" descr="K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K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D141" w14:textId="77777777" w:rsidR="00C82E10" w:rsidRPr="00FE4DA8" w:rsidRDefault="00C82E10" w:rsidP="00C82E10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63872" behindDoc="0" locked="0" layoutInCell="1" allowOverlap="1" wp14:anchorId="6FFC5ACA" wp14:editId="3F33EFB8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7E756531">
      <w:rPr>
        <w:rFonts w:ascii="Verdana" w:hAnsi="Verdana"/>
        <w:b/>
        <w:bCs/>
        <w:sz w:val="16"/>
        <w:szCs w:val="16"/>
      </w:rPr>
      <w:t>ActionAid</w:t>
    </w:r>
    <w:proofErr w:type="spellEnd"/>
    <w:r w:rsidRPr="7E756531">
      <w:rPr>
        <w:rFonts w:ascii="Verdana" w:hAnsi="Verdana"/>
        <w:b/>
        <w:bCs/>
        <w:sz w:val="16"/>
        <w:szCs w:val="16"/>
      </w:rPr>
      <w:t xml:space="preserve">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proofErr w:type="spellStart"/>
    <w:r w:rsidRPr="7E756531">
      <w:rPr>
        <w:rFonts w:ascii="Verdana" w:hAnsi="Verdana"/>
        <w:b/>
        <w:bCs/>
        <w:sz w:val="16"/>
        <w:szCs w:val="16"/>
      </w:rPr>
      <w:t>Confidential</w:t>
    </w:r>
    <w:proofErr w:type="spellEnd"/>
  </w:p>
  <w:p w14:paraId="58383EEC" w14:textId="77777777" w:rsidR="00905241" w:rsidRDefault="00905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6E51" w14:textId="77777777" w:rsidR="00C82E10" w:rsidRPr="00FE4DA8" w:rsidRDefault="00C82E10" w:rsidP="00C82E10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61824" behindDoc="0" locked="0" layoutInCell="1" allowOverlap="1" wp14:anchorId="19110447" wp14:editId="3CDDCC05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7E756531">
      <w:rPr>
        <w:rFonts w:ascii="Verdana" w:hAnsi="Verdana"/>
        <w:b/>
        <w:bCs/>
        <w:sz w:val="16"/>
        <w:szCs w:val="16"/>
      </w:rPr>
      <w:t>ActionAid</w:t>
    </w:r>
    <w:proofErr w:type="spellEnd"/>
    <w:r w:rsidRPr="7E756531">
      <w:rPr>
        <w:rFonts w:ascii="Verdana" w:hAnsi="Verdana"/>
        <w:b/>
        <w:bCs/>
        <w:sz w:val="16"/>
        <w:szCs w:val="16"/>
      </w:rPr>
      <w:t xml:space="preserve">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proofErr w:type="spellStart"/>
    <w:r w:rsidRPr="7E756531">
      <w:rPr>
        <w:rFonts w:ascii="Verdana" w:hAnsi="Verdana"/>
        <w:b/>
        <w:bCs/>
        <w:sz w:val="16"/>
        <w:szCs w:val="16"/>
      </w:rPr>
      <w:t>Confidential</w:t>
    </w:r>
    <w:proofErr w:type="spellEnd"/>
  </w:p>
  <w:p w14:paraId="0AD869A6" w14:textId="77777777" w:rsidR="00905241" w:rsidRDefault="00905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A20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062AD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5207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845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897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1848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82E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74B4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613F0E"/>
    <w:multiLevelType w:val="hybridMultilevel"/>
    <w:tmpl w:val="6E986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37417"/>
    <w:multiLevelType w:val="multilevel"/>
    <w:tmpl w:val="2C2C190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5975482"/>
    <w:multiLevelType w:val="multilevel"/>
    <w:tmpl w:val="CFE2CE22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57D2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EE174BA"/>
    <w:multiLevelType w:val="hybridMultilevel"/>
    <w:tmpl w:val="90DCF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4298"/>
    <w:multiLevelType w:val="hybridMultilevel"/>
    <w:tmpl w:val="35F68500"/>
    <w:lvl w:ilvl="0" w:tplc="982689EA">
      <w:start w:val="1"/>
      <w:numFmt w:val="bullet"/>
      <w:pStyle w:val="Punktopstilling2"/>
      <w:lvlText w:val="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  <w:sz w:val="8"/>
        <w:szCs w:val="8"/>
      </w:rPr>
    </w:lvl>
    <w:lvl w:ilvl="1" w:tplc="5B125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FC48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C1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3AD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A2D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40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41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5AE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404BC"/>
    <w:multiLevelType w:val="hybridMultilevel"/>
    <w:tmpl w:val="5F5CAF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42D8"/>
    <w:multiLevelType w:val="hybridMultilevel"/>
    <w:tmpl w:val="37FE7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71FAC"/>
    <w:multiLevelType w:val="multilevel"/>
    <w:tmpl w:val="F52C4FB8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"/>
      <w:lvlJc w:val="left"/>
      <w:pPr>
        <w:ind w:left="1700" w:hanging="34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17" w15:restartNumberingAfterBreak="0">
    <w:nsid w:val="6E3404E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5BA36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A055FB1"/>
    <w:multiLevelType w:val="hybridMultilevel"/>
    <w:tmpl w:val="91168064"/>
    <w:lvl w:ilvl="0" w:tplc="B8B0D126">
      <w:start w:val="1"/>
      <w:numFmt w:val="bullet"/>
      <w:pStyle w:val="Punktopstilling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24761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CA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2F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CE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5EB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22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CD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BE9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276092">
    <w:abstractNumId w:val="17"/>
  </w:num>
  <w:num w:numId="2" w16cid:durableId="1342857352">
    <w:abstractNumId w:val="18"/>
  </w:num>
  <w:num w:numId="3" w16cid:durableId="1864511002">
    <w:abstractNumId w:val="11"/>
  </w:num>
  <w:num w:numId="4" w16cid:durableId="1465999500">
    <w:abstractNumId w:val="16"/>
  </w:num>
  <w:num w:numId="5" w16cid:durableId="443228647">
    <w:abstractNumId w:val="7"/>
  </w:num>
  <w:num w:numId="6" w16cid:durableId="603267567">
    <w:abstractNumId w:val="6"/>
  </w:num>
  <w:num w:numId="7" w16cid:durableId="1146046083">
    <w:abstractNumId w:val="5"/>
  </w:num>
  <w:num w:numId="8" w16cid:durableId="1211071619">
    <w:abstractNumId w:val="4"/>
  </w:num>
  <w:num w:numId="9" w16cid:durableId="1287615024">
    <w:abstractNumId w:val="10"/>
  </w:num>
  <w:num w:numId="10" w16cid:durableId="1643347548">
    <w:abstractNumId w:val="3"/>
  </w:num>
  <w:num w:numId="11" w16cid:durableId="360135693">
    <w:abstractNumId w:val="2"/>
  </w:num>
  <w:num w:numId="12" w16cid:durableId="124007864">
    <w:abstractNumId w:val="1"/>
  </w:num>
  <w:num w:numId="13" w16cid:durableId="456290689">
    <w:abstractNumId w:val="0"/>
  </w:num>
  <w:num w:numId="14" w16cid:durableId="1247499320">
    <w:abstractNumId w:val="19"/>
  </w:num>
  <w:num w:numId="15" w16cid:durableId="445538056">
    <w:abstractNumId w:val="13"/>
  </w:num>
  <w:num w:numId="16" w16cid:durableId="2090534849">
    <w:abstractNumId w:val="9"/>
  </w:num>
  <w:num w:numId="17" w16cid:durableId="1885831001">
    <w:abstractNumId w:val="14"/>
  </w:num>
  <w:num w:numId="18" w16cid:durableId="39328980">
    <w:abstractNumId w:val="12"/>
  </w:num>
  <w:num w:numId="19" w16cid:durableId="1488666151">
    <w:abstractNumId w:val="8"/>
  </w:num>
  <w:num w:numId="20" w16cid:durableId="55859266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00F3F"/>
    <w:rsid w:val="000065FF"/>
    <w:rsid w:val="00006E19"/>
    <w:rsid w:val="000108D8"/>
    <w:rsid w:val="00016E68"/>
    <w:rsid w:val="0001739A"/>
    <w:rsid w:val="00022609"/>
    <w:rsid w:val="00023773"/>
    <w:rsid w:val="00027AB9"/>
    <w:rsid w:val="000339BD"/>
    <w:rsid w:val="00033D67"/>
    <w:rsid w:val="00034826"/>
    <w:rsid w:val="00042D4B"/>
    <w:rsid w:val="00043943"/>
    <w:rsid w:val="00044C27"/>
    <w:rsid w:val="000459A8"/>
    <w:rsid w:val="00052594"/>
    <w:rsid w:val="00054A72"/>
    <w:rsid w:val="0006037B"/>
    <w:rsid w:val="0006141E"/>
    <w:rsid w:val="0006211C"/>
    <w:rsid w:val="00062FE0"/>
    <w:rsid w:val="00063F10"/>
    <w:rsid w:val="0006543B"/>
    <w:rsid w:val="0007391E"/>
    <w:rsid w:val="00074577"/>
    <w:rsid w:val="0007650F"/>
    <w:rsid w:val="00077BF2"/>
    <w:rsid w:val="000812E0"/>
    <w:rsid w:val="00082FFD"/>
    <w:rsid w:val="00090198"/>
    <w:rsid w:val="00090C7B"/>
    <w:rsid w:val="00093D82"/>
    <w:rsid w:val="00093E8A"/>
    <w:rsid w:val="00097A6D"/>
    <w:rsid w:val="000A337F"/>
    <w:rsid w:val="000A52B8"/>
    <w:rsid w:val="000A5DE6"/>
    <w:rsid w:val="000B135B"/>
    <w:rsid w:val="000B3EEC"/>
    <w:rsid w:val="000B7A1E"/>
    <w:rsid w:val="000C2B7C"/>
    <w:rsid w:val="000C6D81"/>
    <w:rsid w:val="000C7292"/>
    <w:rsid w:val="000C7CB4"/>
    <w:rsid w:val="000D1919"/>
    <w:rsid w:val="000D3B72"/>
    <w:rsid w:val="000D6371"/>
    <w:rsid w:val="000D6580"/>
    <w:rsid w:val="000D7435"/>
    <w:rsid w:val="000E267A"/>
    <w:rsid w:val="000E3334"/>
    <w:rsid w:val="000E4A78"/>
    <w:rsid w:val="000E528C"/>
    <w:rsid w:val="000E625B"/>
    <w:rsid w:val="000E7004"/>
    <w:rsid w:val="000F007B"/>
    <w:rsid w:val="000F049A"/>
    <w:rsid w:val="000F41EA"/>
    <w:rsid w:val="000F5980"/>
    <w:rsid w:val="000F7A59"/>
    <w:rsid w:val="00100EBD"/>
    <w:rsid w:val="001056F4"/>
    <w:rsid w:val="00106A9F"/>
    <w:rsid w:val="00107488"/>
    <w:rsid w:val="00112FBB"/>
    <w:rsid w:val="00113519"/>
    <w:rsid w:val="00113D73"/>
    <w:rsid w:val="00124A5F"/>
    <w:rsid w:val="001260F8"/>
    <w:rsid w:val="00131685"/>
    <w:rsid w:val="00133D0A"/>
    <w:rsid w:val="001352E5"/>
    <w:rsid w:val="00137D5C"/>
    <w:rsid w:val="00137DE8"/>
    <w:rsid w:val="00140B35"/>
    <w:rsid w:val="00142A9F"/>
    <w:rsid w:val="001433D5"/>
    <w:rsid w:val="00143448"/>
    <w:rsid w:val="0015115E"/>
    <w:rsid w:val="00152511"/>
    <w:rsid w:val="001539C2"/>
    <w:rsid w:val="001571CF"/>
    <w:rsid w:val="001576F0"/>
    <w:rsid w:val="00160FC4"/>
    <w:rsid w:val="0016134B"/>
    <w:rsid w:val="00162BD4"/>
    <w:rsid w:val="00162E13"/>
    <w:rsid w:val="0016415C"/>
    <w:rsid w:val="00167BC2"/>
    <w:rsid w:val="00173BCB"/>
    <w:rsid w:val="00174100"/>
    <w:rsid w:val="00175C23"/>
    <w:rsid w:val="001806C7"/>
    <w:rsid w:val="00184FAA"/>
    <w:rsid w:val="001906CF"/>
    <w:rsid w:val="00190D07"/>
    <w:rsid w:val="00195452"/>
    <w:rsid w:val="00197CE2"/>
    <w:rsid w:val="001A23F7"/>
    <w:rsid w:val="001A24DF"/>
    <w:rsid w:val="001A2D58"/>
    <w:rsid w:val="001A2FB1"/>
    <w:rsid w:val="001A507C"/>
    <w:rsid w:val="001A7FCA"/>
    <w:rsid w:val="001B39F8"/>
    <w:rsid w:val="001B4D3E"/>
    <w:rsid w:val="001C1256"/>
    <w:rsid w:val="001C1851"/>
    <w:rsid w:val="001C2431"/>
    <w:rsid w:val="001C5AD4"/>
    <w:rsid w:val="001D0CBC"/>
    <w:rsid w:val="001D0E98"/>
    <w:rsid w:val="001D335E"/>
    <w:rsid w:val="001D70AF"/>
    <w:rsid w:val="001E1FC0"/>
    <w:rsid w:val="001E2112"/>
    <w:rsid w:val="001E2963"/>
    <w:rsid w:val="001E29DE"/>
    <w:rsid w:val="001E4A63"/>
    <w:rsid w:val="001E6DC2"/>
    <w:rsid w:val="001F1A40"/>
    <w:rsid w:val="001F2E3E"/>
    <w:rsid w:val="001F382B"/>
    <w:rsid w:val="001F78EA"/>
    <w:rsid w:val="001F7F97"/>
    <w:rsid w:val="0020047B"/>
    <w:rsid w:val="0020115F"/>
    <w:rsid w:val="00202762"/>
    <w:rsid w:val="00205018"/>
    <w:rsid w:val="0021029F"/>
    <w:rsid w:val="00211E3B"/>
    <w:rsid w:val="00216205"/>
    <w:rsid w:val="00222B09"/>
    <w:rsid w:val="00222BFB"/>
    <w:rsid w:val="00223165"/>
    <w:rsid w:val="002235AB"/>
    <w:rsid w:val="00230A9E"/>
    <w:rsid w:val="00230B67"/>
    <w:rsid w:val="00232492"/>
    <w:rsid w:val="00236EA6"/>
    <w:rsid w:val="0024303A"/>
    <w:rsid w:val="00246DCD"/>
    <w:rsid w:val="00252C13"/>
    <w:rsid w:val="00253449"/>
    <w:rsid w:val="00254E99"/>
    <w:rsid w:val="002576F6"/>
    <w:rsid w:val="002609E1"/>
    <w:rsid w:val="002619E9"/>
    <w:rsid w:val="00261FD0"/>
    <w:rsid w:val="00263414"/>
    <w:rsid w:val="0026656C"/>
    <w:rsid w:val="002677D8"/>
    <w:rsid w:val="00273564"/>
    <w:rsid w:val="00276A3F"/>
    <w:rsid w:val="0028285E"/>
    <w:rsid w:val="00283C96"/>
    <w:rsid w:val="00286171"/>
    <w:rsid w:val="0028617D"/>
    <w:rsid w:val="00286827"/>
    <w:rsid w:val="00286AB7"/>
    <w:rsid w:val="0029291C"/>
    <w:rsid w:val="00293A30"/>
    <w:rsid w:val="002A0DB4"/>
    <w:rsid w:val="002A236A"/>
    <w:rsid w:val="002A3506"/>
    <w:rsid w:val="002A5BFC"/>
    <w:rsid w:val="002A68BB"/>
    <w:rsid w:val="002A732A"/>
    <w:rsid w:val="002A755F"/>
    <w:rsid w:val="002B35E5"/>
    <w:rsid w:val="002B4619"/>
    <w:rsid w:val="002B5DD5"/>
    <w:rsid w:val="002C069A"/>
    <w:rsid w:val="002C0C4C"/>
    <w:rsid w:val="002C1554"/>
    <w:rsid w:val="002C2110"/>
    <w:rsid w:val="002C4EF4"/>
    <w:rsid w:val="002C68D1"/>
    <w:rsid w:val="002C7202"/>
    <w:rsid w:val="002C795D"/>
    <w:rsid w:val="002D3A65"/>
    <w:rsid w:val="002D4EEC"/>
    <w:rsid w:val="002D5DA8"/>
    <w:rsid w:val="002D6B60"/>
    <w:rsid w:val="002D7B0D"/>
    <w:rsid w:val="002D7D2D"/>
    <w:rsid w:val="002D7E4B"/>
    <w:rsid w:val="002E0375"/>
    <w:rsid w:val="002E1799"/>
    <w:rsid w:val="002E6BF6"/>
    <w:rsid w:val="002F058D"/>
    <w:rsid w:val="002F091F"/>
    <w:rsid w:val="002F27C7"/>
    <w:rsid w:val="00300788"/>
    <w:rsid w:val="0030091A"/>
    <w:rsid w:val="00301956"/>
    <w:rsid w:val="00301B9A"/>
    <w:rsid w:val="00302E8E"/>
    <w:rsid w:val="00303011"/>
    <w:rsid w:val="00306A72"/>
    <w:rsid w:val="00316CF8"/>
    <w:rsid w:val="003179E0"/>
    <w:rsid w:val="00323797"/>
    <w:rsid w:val="00326D22"/>
    <w:rsid w:val="0032734C"/>
    <w:rsid w:val="00334A12"/>
    <w:rsid w:val="003351A8"/>
    <w:rsid w:val="003407A0"/>
    <w:rsid w:val="00340C0E"/>
    <w:rsid w:val="00342169"/>
    <w:rsid w:val="003466CE"/>
    <w:rsid w:val="0035182F"/>
    <w:rsid w:val="00353065"/>
    <w:rsid w:val="00354C5B"/>
    <w:rsid w:val="00355170"/>
    <w:rsid w:val="00356770"/>
    <w:rsid w:val="00357D36"/>
    <w:rsid w:val="0036071C"/>
    <w:rsid w:val="00361687"/>
    <w:rsid w:val="003628D4"/>
    <w:rsid w:val="003634AB"/>
    <w:rsid w:val="00363CDF"/>
    <w:rsid w:val="00364AD3"/>
    <w:rsid w:val="00370D14"/>
    <w:rsid w:val="00373631"/>
    <w:rsid w:val="00374722"/>
    <w:rsid w:val="00375E95"/>
    <w:rsid w:val="003831A6"/>
    <w:rsid w:val="00384124"/>
    <w:rsid w:val="003862B2"/>
    <w:rsid w:val="003909CD"/>
    <w:rsid w:val="00391FC5"/>
    <w:rsid w:val="00392106"/>
    <w:rsid w:val="00393C43"/>
    <w:rsid w:val="00397B51"/>
    <w:rsid w:val="003A2C6C"/>
    <w:rsid w:val="003A303E"/>
    <w:rsid w:val="003A72FB"/>
    <w:rsid w:val="003B05DD"/>
    <w:rsid w:val="003B0C64"/>
    <w:rsid w:val="003B1C99"/>
    <w:rsid w:val="003B1EDE"/>
    <w:rsid w:val="003B37A0"/>
    <w:rsid w:val="003B64C4"/>
    <w:rsid w:val="003C1763"/>
    <w:rsid w:val="003C2043"/>
    <w:rsid w:val="003C2611"/>
    <w:rsid w:val="003C2BF7"/>
    <w:rsid w:val="003D0CD2"/>
    <w:rsid w:val="003D2CA2"/>
    <w:rsid w:val="003D3E91"/>
    <w:rsid w:val="003D4E5E"/>
    <w:rsid w:val="003D4F93"/>
    <w:rsid w:val="003D6564"/>
    <w:rsid w:val="003D69FB"/>
    <w:rsid w:val="003E106B"/>
    <w:rsid w:val="003E434A"/>
    <w:rsid w:val="003E4432"/>
    <w:rsid w:val="003E4ECF"/>
    <w:rsid w:val="003F15BA"/>
    <w:rsid w:val="003F2398"/>
    <w:rsid w:val="003F2B12"/>
    <w:rsid w:val="003F5579"/>
    <w:rsid w:val="004013E7"/>
    <w:rsid w:val="004017C5"/>
    <w:rsid w:val="00401920"/>
    <w:rsid w:val="00401DAB"/>
    <w:rsid w:val="00402A57"/>
    <w:rsid w:val="0040537F"/>
    <w:rsid w:val="0040635A"/>
    <w:rsid w:val="00407979"/>
    <w:rsid w:val="00410917"/>
    <w:rsid w:val="00413035"/>
    <w:rsid w:val="00414F90"/>
    <w:rsid w:val="00416912"/>
    <w:rsid w:val="00417294"/>
    <w:rsid w:val="00421CD7"/>
    <w:rsid w:val="00424B2D"/>
    <w:rsid w:val="00424E85"/>
    <w:rsid w:val="00426FEB"/>
    <w:rsid w:val="004270A7"/>
    <w:rsid w:val="0042742E"/>
    <w:rsid w:val="00427EEE"/>
    <w:rsid w:val="00430180"/>
    <w:rsid w:val="00430392"/>
    <w:rsid w:val="00430614"/>
    <w:rsid w:val="00433CAC"/>
    <w:rsid w:val="00436CD1"/>
    <w:rsid w:val="00436CDF"/>
    <w:rsid w:val="00442925"/>
    <w:rsid w:val="00444D95"/>
    <w:rsid w:val="00446FE6"/>
    <w:rsid w:val="004523C3"/>
    <w:rsid w:val="00452AEF"/>
    <w:rsid w:val="00452F24"/>
    <w:rsid w:val="00454121"/>
    <w:rsid w:val="00454E0D"/>
    <w:rsid w:val="00455337"/>
    <w:rsid w:val="004559FC"/>
    <w:rsid w:val="00463692"/>
    <w:rsid w:val="0046370B"/>
    <w:rsid w:val="004643C3"/>
    <w:rsid w:val="0046440B"/>
    <w:rsid w:val="00480979"/>
    <w:rsid w:val="00480FEE"/>
    <w:rsid w:val="0048551E"/>
    <w:rsid w:val="0048556A"/>
    <w:rsid w:val="00486629"/>
    <w:rsid w:val="00487C39"/>
    <w:rsid w:val="004906CE"/>
    <w:rsid w:val="00490CDB"/>
    <w:rsid w:val="00491948"/>
    <w:rsid w:val="00495601"/>
    <w:rsid w:val="00495614"/>
    <w:rsid w:val="00495842"/>
    <w:rsid w:val="0049702A"/>
    <w:rsid w:val="00497CBF"/>
    <w:rsid w:val="004A1154"/>
    <w:rsid w:val="004A33EC"/>
    <w:rsid w:val="004A528E"/>
    <w:rsid w:val="004A657F"/>
    <w:rsid w:val="004A72C7"/>
    <w:rsid w:val="004A7305"/>
    <w:rsid w:val="004A7604"/>
    <w:rsid w:val="004B1277"/>
    <w:rsid w:val="004B41A3"/>
    <w:rsid w:val="004B44CF"/>
    <w:rsid w:val="004B59A0"/>
    <w:rsid w:val="004B5C59"/>
    <w:rsid w:val="004B7EC9"/>
    <w:rsid w:val="004C0D86"/>
    <w:rsid w:val="004C2551"/>
    <w:rsid w:val="004C683D"/>
    <w:rsid w:val="004C74BD"/>
    <w:rsid w:val="004D0B2F"/>
    <w:rsid w:val="004D6337"/>
    <w:rsid w:val="004D768F"/>
    <w:rsid w:val="004D7B9C"/>
    <w:rsid w:val="004E0D94"/>
    <w:rsid w:val="004E2E48"/>
    <w:rsid w:val="004E5BB9"/>
    <w:rsid w:val="004E6379"/>
    <w:rsid w:val="004F07D7"/>
    <w:rsid w:val="004F39DF"/>
    <w:rsid w:val="004F5933"/>
    <w:rsid w:val="004F59D0"/>
    <w:rsid w:val="00500DC4"/>
    <w:rsid w:val="00501EAC"/>
    <w:rsid w:val="005065DF"/>
    <w:rsid w:val="005100DD"/>
    <w:rsid w:val="005125AA"/>
    <w:rsid w:val="00515BCC"/>
    <w:rsid w:val="00516848"/>
    <w:rsid w:val="00522EA5"/>
    <w:rsid w:val="00523601"/>
    <w:rsid w:val="00524708"/>
    <w:rsid w:val="00525520"/>
    <w:rsid w:val="005312A1"/>
    <w:rsid w:val="005355B6"/>
    <w:rsid w:val="00537E58"/>
    <w:rsid w:val="00540118"/>
    <w:rsid w:val="00540442"/>
    <w:rsid w:val="0054291C"/>
    <w:rsid w:val="00544BD0"/>
    <w:rsid w:val="005456CC"/>
    <w:rsid w:val="00545765"/>
    <w:rsid w:val="00551DF1"/>
    <w:rsid w:val="00556206"/>
    <w:rsid w:val="00556744"/>
    <w:rsid w:val="00556A54"/>
    <w:rsid w:val="005577F2"/>
    <w:rsid w:val="00560541"/>
    <w:rsid w:val="00560DDE"/>
    <w:rsid w:val="00567EF4"/>
    <w:rsid w:val="0057144D"/>
    <w:rsid w:val="00571C34"/>
    <w:rsid w:val="00573D14"/>
    <w:rsid w:val="0057644E"/>
    <w:rsid w:val="005803C5"/>
    <w:rsid w:val="0058099A"/>
    <w:rsid w:val="00583075"/>
    <w:rsid w:val="00583222"/>
    <w:rsid w:val="00583B0E"/>
    <w:rsid w:val="00584B8D"/>
    <w:rsid w:val="005972D4"/>
    <w:rsid w:val="005A1678"/>
    <w:rsid w:val="005A70AD"/>
    <w:rsid w:val="005B2F54"/>
    <w:rsid w:val="005B3F46"/>
    <w:rsid w:val="005C1351"/>
    <w:rsid w:val="005C13A5"/>
    <w:rsid w:val="005C19CC"/>
    <w:rsid w:val="005C45F7"/>
    <w:rsid w:val="005C6517"/>
    <w:rsid w:val="005D0F2E"/>
    <w:rsid w:val="005D2BD9"/>
    <w:rsid w:val="005D3035"/>
    <w:rsid w:val="005D37B9"/>
    <w:rsid w:val="005D5226"/>
    <w:rsid w:val="005D6498"/>
    <w:rsid w:val="005D685D"/>
    <w:rsid w:val="005E201C"/>
    <w:rsid w:val="005E4DC6"/>
    <w:rsid w:val="005E5276"/>
    <w:rsid w:val="005F0DAD"/>
    <w:rsid w:val="005F2F21"/>
    <w:rsid w:val="005F58B4"/>
    <w:rsid w:val="005F5D95"/>
    <w:rsid w:val="006001E1"/>
    <w:rsid w:val="006008B5"/>
    <w:rsid w:val="006017EF"/>
    <w:rsid w:val="006022ED"/>
    <w:rsid w:val="006029E3"/>
    <w:rsid w:val="00604020"/>
    <w:rsid w:val="0060643C"/>
    <w:rsid w:val="006065DD"/>
    <w:rsid w:val="006214B0"/>
    <w:rsid w:val="0062374D"/>
    <w:rsid w:val="006270DD"/>
    <w:rsid w:val="00627307"/>
    <w:rsid w:val="0063136D"/>
    <w:rsid w:val="00634663"/>
    <w:rsid w:val="00636D78"/>
    <w:rsid w:val="0063728A"/>
    <w:rsid w:val="00640D8F"/>
    <w:rsid w:val="00641E9C"/>
    <w:rsid w:val="00645B7E"/>
    <w:rsid w:val="00645BD7"/>
    <w:rsid w:val="006503F5"/>
    <w:rsid w:val="006536D5"/>
    <w:rsid w:val="00653E90"/>
    <w:rsid w:val="006572CF"/>
    <w:rsid w:val="0067163E"/>
    <w:rsid w:val="006732DF"/>
    <w:rsid w:val="00674089"/>
    <w:rsid w:val="0067617A"/>
    <w:rsid w:val="00676AA1"/>
    <w:rsid w:val="0067734F"/>
    <w:rsid w:val="0067788B"/>
    <w:rsid w:val="00680BF0"/>
    <w:rsid w:val="00681E81"/>
    <w:rsid w:val="006822A5"/>
    <w:rsid w:val="0068424B"/>
    <w:rsid w:val="006923BB"/>
    <w:rsid w:val="00692581"/>
    <w:rsid w:val="0069352F"/>
    <w:rsid w:val="006961D1"/>
    <w:rsid w:val="00697AA7"/>
    <w:rsid w:val="006A3CE8"/>
    <w:rsid w:val="006A453C"/>
    <w:rsid w:val="006A7C97"/>
    <w:rsid w:val="006B2352"/>
    <w:rsid w:val="006B3838"/>
    <w:rsid w:val="006B4A69"/>
    <w:rsid w:val="006B591E"/>
    <w:rsid w:val="006B5E59"/>
    <w:rsid w:val="006C22E1"/>
    <w:rsid w:val="006C322C"/>
    <w:rsid w:val="006C3A89"/>
    <w:rsid w:val="006C5E9F"/>
    <w:rsid w:val="006D4985"/>
    <w:rsid w:val="006D551A"/>
    <w:rsid w:val="006E05AA"/>
    <w:rsid w:val="006E32AF"/>
    <w:rsid w:val="006E7FBE"/>
    <w:rsid w:val="006F58B6"/>
    <w:rsid w:val="006F6A06"/>
    <w:rsid w:val="00704D76"/>
    <w:rsid w:val="00714272"/>
    <w:rsid w:val="00714493"/>
    <w:rsid w:val="007169EC"/>
    <w:rsid w:val="007234F1"/>
    <w:rsid w:val="007239CE"/>
    <w:rsid w:val="0072452F"/>
    <w:rsid w:val="00725DEF"/>
    <w:rsid w:val="00730BED"/>
    <w:rsid w:val="00731D91"/>
    <w:rsid w:val="007334BC"/>
    <w:rsid w:val="007340FE"/>
    <w:rsid w:val="00736620"/>
    <w:rsid w:val="00736725"/>
    <w:rsid w:val="007371E0"/>
    <w:rsid w:val="00740D76"/>
    <w:rsid w:val="00742204"/>
    <w:rsid w:val="00744620"/>
    <w:rsid w:val="007507B0"/>
    <w:rsid w:val="007522C0"/>
    <w:rsid w:val="00752AF6"/>
    <w:rsid w:val="00761C23"/>
    <w:rsid w:val="0076256C"/>
    <w:rsid w:val="00762C10"/>
    <w:rsid w:val="0076441C"/>
    <w:rsid w:val="00764B9F"/>
    <w:rsid w:val="007679CD"/>
    <w:rsid w:val="00770C6B"/>
    <w:rsid w:val="007717BA"/>
    <w:rsid w:val="0077397A"/>
    <w:rsid w:val="00773D85"/>
    <w:rsid w:val="00775C2F"/>
    <w:rsid w:val="00776744"/>
    <w:rsid w:val="00777B45"/>
    <w:rsid w:val="00782AD8"/>
    <w:rsid w:val="007846FC"/>
    <w:rsid w:val="007847FB"/>
    <w:rsid w:val="00784B64"/>
    <w:rsid w:val="00787673"/>
    <w:rsid w:val="0079359C"/>
    <w:rsid w:val="007968EE"/>
    <w:rsid w:val="00797F82"/>
    <w:rsid w:val="007A1B0F"/>
    <w:rsid w:val="007A1B15"/>
    <w:rsid w:val="007A35F6"/>
    <w:rsid w:val="007A3722"/>
    <w:rsid w:val="007A51A1"/>
    <w:rsid w:val="007A5F2A"/>
    <w:rsid w:val="007B0FA5"/>
    <w:rsid w:val="007B2219"/>
    <w:rsid w:val="007B5C24"/>
    <w:rsid w:val="007C222A"/>
    <w:rsid w:val="007C293A"/>
    <w:rsid w:val="007C5550"/>
    <w:rsid w:val="007C5767"/>
    <w:rsid w:val="007C5D9D"/>
    <w:rsid w:val="007D2151"/>
    <w:rsid w:val="007D48DE"/>
    <w:rsid w:val="007E3F36"/>
    <w:rsid w:val="007E5D14"/>
    <w:rsid w:val="007F17C1"/>
    <w:rsid w:val="007F2BD6"/>
    <w:rsid w:val="007F31FA"/>
    <w:rsid w:val="007F3C2D"/>
    <w:rsid w:val="007F43CB"/>
    <w:rsid w:val="007F5127"/>
    <w:rsid w:val="008003BC"/>
    <w:rsid w:val="008009B9"/>
    <w:rsid w:val="008026A4"/>
    <w:rsid w:val="0080517E"/>
    <w:rsid w:val="00807F6B"/>
    <w:rsid w:val="00812DB5"/>
    <w:rsid w:val="008162D0"/>
    <w:rsid w:val="00817376"/>
    <w:rsid w:val="008201B5"/>
    <w:rsid w:val="00822414"/>
    <w:rsid w:val="00822644"/>
    <w:rsid w:val="00822CAF"/>
    <w:rsid w:val="008244DB"/>
    <w:rsid w:val="00827181"/>
    <w:rsid w:val="0083228B"/>
    <w:rsid w:val="00837C07"/>
    <w:rsid w:val="00842448"/>
    <w:rsid w:val="00842A0E"/>
    <w:rsid w:val="00843F76"/>
    <w:rsid w:val="00845953"/>
    <w:rsid w:val="00845ABB"/>
    <w:rsid w:val="00845D0D"/>
    <w:rsid w:val="008462E3"/>
    <w:rsid w:val="00850803"/>
    <w:rsid w:val="00857AB7"/>
    <w:rsid w:val="00860D01"/>
    <w:rsid w:val="008638F6"/>
    <w:rsid w:val="008639E8"/>
    <w:rsid w:val="00864E4A"/>
    <w:rsid w:val="00870279"/>
    <w:rsid w:val="00875CF1"/>
    <w:rsid w:val="00884785"/>
    <w:rsid w:val="00886FB1"/>
    <w:rsid w:val="008901E1"/>
    <w:rsid w:val="008921D0"/>
    <w:rsid w:val="00894065"/>
    <w:rsid w:val="008A1ECF"/>
    <w:rsid w:val="008A615B"/>
    <w:rsid w:val="008A6688"/>
    <w:rsid w:val="008A6B12"/>
    <w:rsid w:val="008B16FA"/>
    <w:rsid w:val="008B1788"/>
    <w:rsid w:val="008B4EF2"/>
    <w:rsid w:val="008B77C3"/>
    <w:rsid w:val="008C74C9"/>
    <w:rsid w:val="008D0CB9"/>
    <w:rsid w:val="008D572F"/>
    <w:rsid w:val="008D69FC"/>
    <w:rsid w:val="008D6EF1"/>
    <w:rsid w:val="008E5444"/>
    <w:rsid w:val="008E5928"/>
    <w:rsid w:val="008E6FB9"/>
    <w:rsid w:val="008F0DB5"/>
    <w:rsid w:val="008F2C5E"/>
    <w:rsid w:val="008F44C4"/>
    <w:rsid w:val="008F72FA"/>
    <w:rsid w:val="009000BE"/>
    <w:rsid w:val="009001F0"/>
    <w:rsid w:val="00902FD7"/>
    <w:rsid w:val="0090414A"/>
    <w:rsid w:val="00904AF9"/>
    <w:rsid w:val="00905241"/>
    <w:rsid w:val="00905339"/>
    <w:rsid w:val="009100F7"/>
    <w:rsid w:val="0091527B"/>
    <w:rsid w:val="00916A3F"/>
    <w:rsid w:val="0093064C"/>
    <w:rsid w:val="00931E38"/>
    <w:rsid w:val="00932860"/>
    <w:rsid w:val="00934F51"/>
    <w:rsid w:val="0093577A"/>
    <w:rsid w:val="009358B2"/>
    <w:rsid w:val="009408A8"/>
    <w:rsid w:val="0094238C"/>
    <w:rsid w:val="00943E93"/>
    <w:rsid w:val="009441BC"/>
    <w:rsid w:val="00950439"/>
    <w:rsid w:val="009504A8"/>
    <w:rsid w:val="00960224"/>
    <w:rsid w:val="00960DDB"/>
    <w:rsid w:val="00961169"/>
    <w:rsid w:val="009713DE"/>
    <w:rsid w:val="00973969"/>
    <w:rsid w:val="009746B2"/>
    <w:rsid w:val="009773F3"/>
    <w:rsid w:val="00982AEE"/>
    <w:rsid w:val="00982CB3"/>
    <w:rsid w:val="00983E3B"/>
    <w:rsid w:val="00986FCD"/>
    <w:rsid w:val="00990247"/>
    <w:rsid w:val="009902EE"/>
    <w:rsid w:val="009919C4"/>
    <w:rsid w:val="009950CE"/>
    <w:rsid w:val="00996A5A"/>
    <w:rsid w:val="009A0CD9"/>
    <w:rsid w:val="009A2041"/>
    <w:rsid w:val="009A3693"/>
    <w:rsid w:val="009A4BC7"/>
    <w:rsid w:val="009A51B8"/>
    <w:rsid w:val="009A5332"/>
    <w:rsid w:val="009A6C1D"/>
    <w:rsid w:val="009B5F2F"/>
    <w:rsid w:val="009C0B45"/>
    <w:rsid w:val="009C170C"/>
    <w:rsid w:val="009C4BE1"/>
    <w:rsid w:val="009D3259"/>
    <w:rsid w:val="009D7351"/>
    <w:rsid w:val="009E2270"/>
    <w:rsid w:val="009E3348"/>
    <w:rsid w:val="009E61B9"/>
    <w:rsid w:val="009E7E68"/>
    <w:rsid w:val="009F3D08"/>
    <w:rsid w:val="009F3FC5"/>
    <w:rsid w:val="009F6B1A"/>
    <w:rsid w:val="009F6CD6"/>
    <w:rsid w:val="00A0635C"/>
    <w:rsid w:val="00A077A8"/>
    <w:rsid w:val="00A10707"/>
    <w:rsid w:val="00A11CF3"/>
    <w:rsid w:val="00A12A2D"/>
    <w:rsid w:val="00A12AD7"/>
    <w:rsid w:val="00A1659F"/>
    <w:rsid w:val="00A17A6F"/>
    <w:rsid w:val="00A17AE6"/>
    <w:rsid w:val="00A20AD3"/>
    <w:rsid w:val="00A237AB"/>
    <w:rsid w:val="00A24020"/>
    <w:rsid w:val="00A24ACB"/>
    <w:rsid w:val="00A24DA3"/>
    <w:rsid w:val="00A26E46"/>
    <w:rsid w:val="00A30AC7"/>
    <w:rsid w:val="00A30E67"/>
    <w:rsid w:val="00A30F31"/>
    <w:rsid w:val="00A313D6"/>
    <w:rsid w:val="00A31C1C"/>
    <w:rsid w:val="00A3320C"/>
    <w:rsid w:val="00A364A1"/>
    <w:rsid w:val="00A433DB"/>
    <w:rsid w:val="00A43B5A"/>
    <w:rsid w:val="00A50D84"/>
    <w:rsid w:val="00A52AA1"/>
    <w:rsid w:val="00A5340E"/>
    <w:rsid w:val="00A5484E"/>
    <w:rsid w:val="00A55E8B"/>
    <w:rsid w:val="00A62243"/>
    <w:rsid w:val="00A62634"/>
    <w:rsid w:val="00A63DD0"/>
    <w:rsid w:val="00A6556F"/>
    <w:rsid w:val="00A6656B"/>
    <w:rsid w:val="00A715E4"/>
    <w:rsid w:val="00A75566"/>
    <w:rsid w:val="00A756CB"/>
    <w:rsid w:val="00A764AA"/>
    <w:rsid w:val="00A7734A"/>
    <w:rsid w:val="00A7750A"/>
    <w:rsid w:val="00A812D5"/>
    <w:rsid w:val="00A843B6"/>
    <w:rsid w:val="00A84DA3"/>
    <w:rsid w:val="00A855BA"/>
    <w:rsid w:val="00A866F3"/>
    <w:rsid w:val="00A86BDD"/>
    <w:rsid w:val="00A87B82"/>
    <w:rsid w:val="00A91561"/>
    <w:rsid w:val="00A936A3"/>
    <w:rsid w:val="00A94CF6"/>
    <w:rsid w:val="00A95119"/>
    <w:rsid w:val="00A96300"/>
    <w:rsid w:val="00AA5FF7"/>
    <w:rsid w:val="00AA6B1C"/>
    <w:rsid w:val="00AA7FCB"/>
    <w:rsid w:val="00AB0DFE"/>
    <w:rsid w:val="00AB33A3"/>
    <w:rsid w:val="00AB740D"/>
    <w:rsid w:val="00AC0095"/>
    <w:rsid w:val="00AC29A3"/>
    <w:rsid w:val="00AC2A37"/>
    <w:rsid w:val="00AC6AF1"/>
    <w:rsid w:val="00AC7741"/>
    <w:rsid w:val="00AC7C82"/>
    <w:rsid w:val="00AD6ED5"/>
    <w:rsid w:val="00AE6F7F"/>
    <w:rsid w:val="00AF44EA"/>
    <w:rsid w:val="00AF6E78"/>
    <w:rsid w:val="00AF6F8C"/>
    <w:rsid w:val="00AF733F"/>
    <w:rsid w:val="00AF7421"/>
    <w:rsid w:val="00B01B99"/>
    <w:rsid w:val="00B109DF"/>
    <w:rsid w:val="00B14214"/>
    <w:rsid w:val="00B1717C"/>
    <w:rsid w:val="00B17E41"/>
    <w:rsid w:val="00B21856"/>
    <w:rsid w:val="00B2494F"/>
    <w:rsid w:val="00B25967"/>
    <w:rsid w:val="00B269C2"/>
    <w:rsid w:val="00B275DD"/>
    <w:rsid w:val="00B3003A"/>
    <w:rsid w:val="00B30D49"/>
    <w:rsid w:val="00B35175"/>
    <w:rsid w:val="00B36D90"/>
    <w:rsid w:val="00B36D9C"/>
    <w:rsid w:val="00B46CF0"/>
    <w:rsid w:val="00B5029D"/>
    <w:rsid w:val="00B5156F"/>
    <w:rsid w:val="00B51DF8"/>
    <w:rsid w:val="00B522B6"/>
    <w:rsid w:val="00B52E80"/>
    <w:rsid w:val="00B55066"/>
    <w:rsid w:val="00B5526C"/>
    <w:rsid w:val="00B6196D"/>
    <w:rsid w:val="00B61EAE"/>
    <w:rsid w:val="00B63E39"/>
    <w:rsid w:val="00B652CB"/>
    <w:rsid w:val="00B6593F"/>
    <w:rsid w:val="00B661FA"/>
    <w:rsid w:val="00B668D8"/>
    <w:rsid w:val="00B66B41"/>
    <w:rsid w:val="00B67209"/>
    <w:rsid w:val="00B676D9"/>
    <w:rsid w:val="00B72C87"/>
    <w:rsid w:val="00B7386A"/>
    <w:rsid w:val="00B74CFD"/>
    <w:rsid w:val="00B75FEF"/>
    <w:rsid w:val="00B766E1"/>
    <w:rsid w:val="00B80656"/>
    <w:rsid w:val="00B851AB"/>
    <w:rsid w:val="00B8764E"/>
    <w:rsid w:val="00B90058"/>
    <w:rsid w:val="00B90545"/>
    <w:rsid w:val="00B921EF"/>
    <w:rsid w:val="00B95FBE"/>
    <w:rsid w:val="00BA1846"/>
    <w:rsid w:val="00BA36F5"/>
    <w:rsid w:val="00BA394E"/>
    <w:rsid w:val="00BA3A0B"/>
    <w:rsid w:val="00BA7598"/>
    <w:rsid w:val="00BA76B1"/>
    <w:rsid w:val="00BA7F17"/>
    <w:rsid w:val="00BB0F88"/>
    <w:rsid w:val="00BB7C0D"/>
    <w:rsid w:val="00BC0206"/>
    <w:rsid w:val="00BC1452"/>
    <w:rsid w:val="00BD0344"/>
    <w:rsid w:val="00BD332F"/>
    <w:rsid w:val="00BD374D"/>
    <w:rsid w:val="00BD4843"/>
    <w:rsid w:val="00BD6242"/>
    <w:rsid w:val="00BD7772"/>
    <w:rsid w:val="00BE120C"/>
    <w:rsid w:val="00BE36C6"/>
    <w:rsid w:val="00BE37DA"/>
    <w:rsid w:val="00BE4793"/>
    <w:rsid w:val="00BE5423"/>
    <w:rsid w:val="00BE638C"/>
    <w:rsid w:val="00BE707C"/>
    <w:rsid w:val="00BF0560"/>
    <w:rsid w:val="00BF0940"/>
    <w:rsid w:val="00BF09ED"/>
    <w:rsid w:val="00BF2DBB"/>
    <w:rsid w:val="00C00C0A"/>
    <w:rsid w:val="00C05FBE"/>
    <w:rsid w:val="00C07485"/>
    <w:rsid w:val="00C07E14"/>
    <w:rsid w:val="00C15E00"/>
    <w:rsid w:val="00C24072"/>
    <w:rsid w:val="00C259B1"/>
    <w:rsid w:val="00C2758E"/>
    <w:rsid w:val="00C27ED8"/>
    <w:rsid w:val="00C32200"/>
    <w:rsid w:val="00C363C5"/>
    <w:rsid w:val="00C37BEA"/>
    <w:rsid w:val="00C40BA6"/>
    <w:rsid w:val="00C4168C"/>
    <w:rsid w:val="00C43854"/>
    <w:rsid w:val="00C43E42"/>
    <w:rsid w:val="00C4586D"/>
    <w:rsid w:val="00C46DE8"/>
    <w:rsid w:val="00C479A8"/>
    <w:rsid w:val="00C47AA8"/>
    <w:rsid w:val="00C5166D"/>
    <w:rsid w:val="00C51C97"/>
    <w:rsid w:val="00C5451D"/>
    <w:rsid w:val="00C548BB"/>
    <w:rsid w:val="00C556D6"/>
    <w:rsid w:val="00C561FA"/>
    <w:rsid w:val="00C577EB"/>
    <w:rsid w:val="00C578B8"/>
    <w:rsid w:val="00C60098"/>
    <w:rsid w:val="00C60A75"/>
    <w:rsid w:val="00C61724"/>
    <w:rsid w:val="00C659D1"/>
    <w:rsid w:val="00C66552"/>
    <w:rsid w:val="00C71B5A"/>
    <w:rsid w:val="00C73FBF"/>
    <w:rsid w:val="00C771BC"/>
    <w:rsid w:val="00C80DC1"/>
    <w:rsid w:val="00C815A2"/>
    <w:rsid w:val="00C82E10"/>
    <w:rsid w:val="00C922FA"/>
    <w:rsid w:val="00C949C6"/>
    <w:rsid w:val="00C954A5"/>
    <w:rsid w:val="00C9795A"/>
    <w:rsid w:val="00C97B4F"/>
    <w:rsid w:val="00CA1A87"/>
    <w:rsid w:val="00CA3872"/>
    <w:rsid w:val="00CA56FD"/>
    <w:rsid w:val="00CB049A"/>
    <w:rsid w:val="00CB3464"/>
    <w:rsid w:val="00CB3DA4"/>
    <w:rsid w:val="00CB4228"/>
    <w:rsid w:val="00CB6D23"/>
    <w:rsid w:val="00CB782E"/>
    <w:rsid w:val="00CC038D"/>
    <w:rsid w:val="00CC0BFA"/>
    <w:rsid w:val="00CC4292"/>
    <w:rsid w:val="00CD394F"/>
    <w:rsid w:val="00CD480E"/>
    <w:rsid w:val="00CD5B81"/>
    <w:rsid w:val="00CD7E65"/>
    <w:rsid w:val="00CE0A1D"/>
    <w:rsid w:val="00CE4EB1"/>
    <w:rsid w:val="00CE62BF"/>
    <w:rsid w:val="00CE64BF"/>
    <w:rsid w:val="00CE7010"/>
    <w:rsid w:val="00CF0B0E"/>
    <w:rsid w:val="00CF0D66"/>
    <w:rsid w:val="00CF347E"/>
    <w:rsid w:val="00CF451E"/>
    <w:rsid w:val="00CF6248"/>
    <w:rsid w:val="00CF6F61"/>
    <w:rsid w:val="00D01739"/>
    <w:rsid w:val="00D02415"/>
    <w:rsid w:val="00D13558"/>
    <w:rsid w:val="00D144B2"/>
    <w:rsid w:val="00D16036"/>
    <w:rsid w:val="00D16811"/>
    <w:rsid w:val="00D17360"/>
    <w:rsid w:val="00D215B7"/>
    <w:rsid w:val="00D21FA8"/>
    <w:rsid w:val="00D23468"/>
    <w:rsid w:val="00D275E4"/>
    <w:rsid w:val="00D27CE9"/>
    <w:rsid w:val="00D34003"/>
    <w:rsid w:val="00D34806"/>
    <w:rsid w:val="00D34892"/>
    <w:rsid w:val="00D41080"/>
    <w:rsid w:val="00D413CA"/>
    <w:rsid w:val="00D41B0C"/>
    <w:rsid w:val="00D42EBD"/>
    <w:rsid w:val="00D431CA"/>
    <w:rsid w:val="00D45B8D"/>
    <w:rsid w:val="00D466EB"/>
    <w:rsid w:val="00D46F9C"/>
    <w:rsid w:val="00D47B6D"/>
    <w:rsid w:val="00D509AA"/>
    <w:rsid w:val="00D51F7F"/>
    <w:rsid w:val="00D51FB3"/>
    <w:rsid w:val="00D54E4E"/>
    <w:rsid w:val="00D55A54"/>
    <w:rsid w:val="00D604C8"/>
    <w:rsid w:val="00D61914"/>
    <w:rsid w:val="00D63492"/>
    <w:rsid w:val="00D728C2"/>
    <w:rsid w:val="00D72D2A"/>
    <w:rsid w:val="00D84D30"/>
    <w:rsid w:val="00D850D2"/>
    <w:rsid w:val="00D8627E"/>
    <w:rsid w:val="00D90817"/>
    <w:rsid w:val="00D92778"/>
    <w:rsid w:val="00D94096"/>
    <w:rsid w:val="00D9617D"/>
    <w:rsid w:val="00D96610"/>
    <w:rsid w:val="00D972E4"/>
    <w:rsid w:val="00DA3968"/>
    <w:rsid w:val="00DA678C"/>
    <w:rsid w:val="00DB4249"/>
    <w:rsid w:val="00DC1F0D"/>
    <w:rsid w:val="00DC2AB2"/>
    <w:rsid w:val="00DD0E1D"/>
    <w:rsid w:val="00DD10B5"/>
    <w:rsid w:val="00DD737D"/>
    <w:rsid w:val="00DE106B"/>
    <w:rsid w:val="00DE1186"/>
    <w:rsid w:val="00DE2B79"/>
    <w:rsid w:val="00DE4021"/>
    <w:rsid w:val="00DE6199"/>
    <w:rsid w:val="00DE6B55"/>
    <w:rsid w:val="00DE7D81"/>
    <w:rsid w:val="00DF4125"/>
    <w:rsid w:val="00DF510B"/>
    <w:rsid w:val="00DF6A42"/>
    <w:rsid w:val="00DF6B6E"/>
    <w:rsid w:val="00E01765"/>
    <w:rsid w:val="00E0408A"/>
    <w:rsid w:val="00E1026A"/>
    <w:rsid w:val="00E108CA"/>
    <w:rsid w:val="00E1423B"/>
    <w:rsid w:val="00E21D17"/>
    <w:rsid w:val="00E248E3"/>
    <w:rsid w:val="00E2534D"/>
    <w:rsid w:val="00E27415"/>
    <w:rsid w:val="00E276EA"/>
    <w:rsid w:val="00E30FFC"/>
    <w:rsid w:val="00E36ECF"/>
    <w:rsid w:val="00E41951"/>
    <w:rsid w:val="00E43C75"/>
    <w:rsid w:val="00E443C2"/>
    <w:rsid w:val="00E4510D"/>
    <w:rsid w:val="00E53B6E"/>
    <w:rsid w:val="00E57AF5"/>
    <w:rsid w:val="00E61EEB"/>
    <w:rsid w:val="00E61FF3"/>
    <w:rsid w:val="00E64C9E"/>
    <w:rsid w:val="00E664A1"/>
    <w:rsid w:val="00E66E0D"/>
    <w:rsid w:val="00E67A6F"/>
    <w:rsid w:val="00E7122D"/>
    <w:rsid w:val="00E73F07"/>
    <w:rsid w:val="00E7456B"/>
    <w:rsid w:val="00E754FE"/>
    <w:rsid w:val="00E75CD0"/>
    <w:rsid w:val="00E7729D"/>
    <w:rsid w:val="00E80038"/>
    <w:rsid w:val="00E8222B"/>
    <w:rsid w:val="00E82826"/>
    <w:rsid w:val="00E83253"/>
    <w:rsid w:val="00E8332E"/>
    <w:rsid w:val="00E91B97"/>
    <w:rsid w:val="00E91D8C"/>
    <w:rsid w:val="00E933D9"/>
    <w:rsid w:val="00E95DD3"/>
    <w:rsid w:val="00E9602C"/>
    <w:rsid w:val="00E96AA2"/>
    <w:rsid w:val="00E97B40"/>
    <w:rsid w:val="00EA0666"/>
    <w:rsid w:val="00EA0FFA"/>
    <w:rsid w:val="00EA40BB"/>
    <w:rsid w:val="00EA4D4C"/>
    <w:rsid w:val="00EB0B0E"/>
    <w:rsid w:val="00EB1326"/>
    <w:rsid w:val="00EB229D"/>
    <w:rsid w:val="00EB45AA"/>
    <w:rsid w:val="00EB6748"/>
    <w:rsid w:val="00EC090F"/>
    <w:rsid w:val="00EC1348"/>
    <w:rsid w:val="00EC215A"/>
    <w:rsid w:val="00EC28EC"/>
    <w:rsid w:val="00EC30C4"/>
    <w:rsid w:val="00EC43D4"/>
    <w:rsid w:val="00ED1AB3"/>
    <w:rsid w:val="00ED1C21"/>
    <w:rsid w:val="00ED6E70"/>
    <w:rsid w:val="00EE3655"/>
    <w:rsid w:val="00EE4AB5"/>
    <w:rsid w:val="00EE5B75"/>
    <w:rsid w:val="00EE6204"/>
    <w:rsid w:val="00EE72BF"/>
    <w:rsid w:val="00EE7DCB"/>
    <w:rsid w:val="00EF0021"/>
    <w:rsid w:val="00EF0CBF"/>
    <w:rsid w:val="00EF3CFC"/>
    <w:rsid w:val="00EF45B8"/>
    <w:rsid w:val="00EF49DB"/>
    <w:rsid w:val="00EF5B8A"/>
    <w:rsid w:val="00EF5FF5"/>
    <w:rsid w:val="00F047C5"/>
    <w:rsid w:val="00F04B3A"/>
    <w:rsid w:val="00F1043C"/>
    <w:rsid w:val="00F10753"/>
    <w:rsid w:val="00F11760"/>
    <w:rsid w:val="00F1206C"/>
    <w:rsid w:val="00F12825"/>
    <w:rsid w:val="00F128B2"/>
    <w:rsid w:val="00F1372D"/>
    <w:rsid w:val="00F15AF0"/>
    <w:rsid w:val="00F16977"/>
    <w:rsid w:val="00F16F5D"/>
    <w:rsid w:val="00F177AF"/>
    <w:rsid w:val="00F205A9"/>
    <w:rsid w:val="00F21D19"/>
    <w:rsid w:val="00F21E8C"/>
    <w:rsid w:val="00F22323"/>
    <w:rsid w:val="00F24E1F"/>
    <w:rsid w:val="00F2564E"/>
    <w:rsid w:val="00F26506"/>
    <w:rsid w:val="00F272E9"/>
    <w:rsid w:val="00F27948"/>
    <w:rsid w:val="00F30643"/>
    <w:rsid w:val="00F31B6D"/>
    <w:rsid w:val="00F34DCD"/>
    <w:rsid w:val="00F361DD"/>
    <w:rsid w:val="00F41771"/>
    <w:rsid w:val="00F478E9"/>
    <w:rsid w:val="00F47BF2"/>
    <w:rsid w:val="00F50ECE"/>
    <w:rsid w:val="00F54436"/>
    <w:rsid w:val="00F550C1"/>
    <w:rsid w:val="00F562D3"/>
    <w:rsid w:val="00F61051"/>
    <w:rsid w:val="00F61F9C"/>
    <w:rsid w:val="00F7147B"/>
    <w:rsid w:val="00F736F5"/>
    <w:rsid w:val="00F7548F"/>
    <w:rsid w:val="00F7572B"/>
    <w:rsid w:val="00F76544"/>
    <w:rsid w:val="00F773D3"/>
    <w:rsid w:val="00F81672"/>
    <w:rsid w:val="00F82850"/>
    <w:rsid w:val="00F83A3D"/>
    <w:rsid w:val="00F853B1"/>
    <w:rsid w:val="00F8557E"/>
    <w:rsid w:val="00F87E80"/>
    <w:rsid w:val="00F90113"/>
    <w:rsid w:val="00F90B2A"/>
    <w:rsid w:val="00F95888"/>
    <w:rsid w:val="00F9714B"/>
    <w:rsid w:val="00F97A6A"/>
    <w:rsid w:val="00FA2644"/>
    <w:rsid w:val="00FA76AC"/>
    <w:rsid w:val="00FB0D29"/>
    <w:rsid w:val="00FB1AEB"/>
    <w:rsid w:val="00FB60EA"/>
    <w:rsid w:val="00FC1485"/>
    <w:rsid w:val="00FC2C7B"/>
    <w:rsid w:val="00FC3DE5"/>
    <w:rsid w:val="00FC3F5B"/>
    <w:rsid w:val="00FC5DAD"/>
    <w:rsid w:val="00FD0266"/>
    <w:rsid w:val="00FD3A2F"/>
    <w:rsid w:val="00FD3B5E"/>
    <w:rsid w:val="00FD508D"/>
    <w:rsid w:val="00FD6951"/>
    <w:rsid w:val="00FE27E1"/>
    <w:rsid w:val="00FE501C"/>
    <w:rsid w:val="00FE5F68"/>
    <w:rsid w:val="00FE7296"/>
    <w:rsid w:val="00FE73F6"/>
    <w:rsid w:val="00FE7D94"/>
    <w:rsid w:val="00FF0122"/>
    <w:rsid w:val="00FF473A"/>
    <w:rsid w:val="00FF6C3B"/>
    <w:rsid w:val="00FF7201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74A2760"/>
  <w15:docId w15:val="{5FC260EC-A72C-4F5A-8ED6-8CADC01F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4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iPriority="6" w:unhideWhenUsed="1"/>
    <w:lsdException w:name="envelope return" w:semiHidden="1" w:uiPriority="6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04C"/>
    <w:pPr>
      <w:spacing w:line="280" w:lineRule="atLeast"/>
    </w:pPr>
    <w:rPr>
      <w:rFonts w:ascii="Palatino Linotype" w:hAnsi="Palatino Linotype"/>
      <w:sz w:val="21"/>
      <w:szCs w:val="21"/>
      <w:lang w:val="da-DK"/>
    </w:rPr>
  </w:style>
  <w:style w:type="paragraph" w:styleId="Heading1">
    <w:name w:val="heading 1"/>
    <w:basedOn w:val="Normal"/>
    <w:next w:val="Normal"/>
    <w:uiPriority w:val="1"/>
    <w:qFormat/>
    <w:rsid w:val="00E130E7"/>
    <w:pPr>
      <w:keepNext/>
      <w:numPr>
        <w:numId w:val="16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uiPriority w:val="1"/>
    <w:qFormat/>
    <w:rsid w:val="00E130E7"/>
    <w:pPr>
      <w:keepNext/>
      <w:numPr>
        <w:ilvl w:val="1"/>
        <w:numId w:val="1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E130E7"/>
    <w:pPr>
      <w:keepNext/>
      <w:numPr>
        <w:ilvl w:val="2"/>
        <w:numId w:val="1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1"/>
    <w:semiHidden/>
    <w:qFormat/>
    <w:rsid w:val="00E130E7"/>
    <w:pPr>
      <w:keepNext/>
      <w:numPr>
        <w:ilvl w:val="3"/>
        <w:numId w:val="1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E130E7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E130E7"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E130E7"/>
    <w:pPr>
      <w:numPr>
        <w:ilvl w:val="6"/>
        <w:numId w:val="1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uiPriority w:val="1"/>
    <w:semiHidden/>
    <w:qFormat/>
    <w:rsid w:val="00E130E7"/>
    <w:pPr>
      <w:numPr>
        <w:ilvl w:val="7"/>
        <w:numId w:val="1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1"/>
    <w:semiHidden/>
    <w:qFormat/>
    <w:rsid w:val="00E130E7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E130E7"/>
    <w:pPr>
      <w:tabs>
        <w:tab w:val="center" w:pos="4320"/>
        <w:tab w:val="right" w:pos="8640"/>
      </w:tabs>
    </w:pPr>
    <w:rPr>
      <w:rFonts w:ascii="Palatino Linotype" w:hAnsi="Palatino Linotype"/>
      <w:sz w:val="21"/>
      <w:szCs w:val="21"/>
      <w:lang w:val="da-DK"/>
    </w:rPr>
  </w:style>
  <w:style w:type="paragraph" w:styleId="Footer">
    <w:name w:val="footer"/>
    <w:link w:val="FooterChar"/>
    <w:uiPriority w:val="99"/>
    <w:rsid w:val="00E130E7"/>
    <w:pPr>
      <w:tabs>
        <w:tab w:val="center" w:pos="4320"/>
        <w:tab w:val="right" w:pos="8640"/>
      </w:tabs>
    </w:pPr>
    <w:rPr>
      <w:rFonts w:ascii="Palatino Linotype" w:hAnsi="Palatino Linotype"/>
      <w:sz w:val="15"/>
      <w:szCs w:val="21"/>
      <w:lang w:val="da-DK"/>
    </w:rPr>
  </w:style>
  <w:style w:type="paragraph" w:styleId="BalloonText">
    <w:name w:val="Balloon Text"/>
    <w:basedOn w:val="Normal"/>
    <w:uiPriority w:val="4"/>
    <w:semiHidden/>
    <w:rsid w:val="00E130E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4"/>
    <w:semiHidden/>
    <w:rsid w:val="00E130E7"/>
    <w:rPr>
      <w:rFonts w:ascii="Palatino Linotype" w:hAnsi="Palatino Linotype"/>
      <w:sz w:val="16"/>
      <w:lang w:val="da-DK"/>
    </w:rPr>
  </w:style>
  <w:style w:type="paragraph" w:customStyle="1" w:styleId="Template-DatafieldBold">
    <w:name w:val="Template - Datafield Bold"/>
    <w:basedOn w:val="Template"/>
    <w:next w:val="Template"/>
    <w:uiPriority w:val="4"/>
    <w:semiHidden/>
    <w:rsid w:val="00E130E7"/>
    <w:rPr>
      <w:rFonts w:ascii="Georgia" w:hAnsi="Georgia"/>
      <w:b/>
    </w:rPr>
  </w:style>
  <w:style w:type="paragraph" w:customStyle="1" w:styleId="Template">
    <w:name w:val="Template"/>
    <w:uiPriority w:val="4"/>
    <w:semiHidden/>
    <w:rsid w:val="00E130E7"/>
    <w:rPr>
      <w:rFonts w:ascii="Palatino Linotype" w:hAnsi="Palatino Linotype"/>
      <w:sz w:val="17"/>
      <w:szCs w:val="21"/>
      <w:lang w:val="da-DK"/>
    </w:rPr>
  </w:style>
  <w:style w:type="paragraph" w:customStyle="1" w:styleId="Dokumenttype">
    <w:name w:val="Dokumenttype"/>
    <w:uiPriority w:val="4"/>
    <w:semiHidden/>
    <w:rsid w:val="00E130E7"/>
    <w:rPr>
      <w:rFonts w:ascii="Palatino Linotype" w:hAnsi="Palatino Linotype"/>
      <w:color w:val="95D3F2"/>
      <w:sz w:val="40"/>
      <w:szCs w:val="21"/>
      <w:lang w:val="da-DK"/>
    </w:rPr>
  </w:style>
  <w:style w:type="paragraph" w:customStyle="1" w:styleId="Punktopstilling1">
    <w:name w:val="Punktopstilling 1"/>
    <w:basedOn w:val="Normal"/>
    <w:uiPriority w:val="2"/>
    <w:semiHidden/>
    <w:rsid w:val="00E130E7"/>
    <w:pPr>
      <w:numPr>
        <w:numId w:val="14"/>
      </w:numPr>
      <w:tabs>
        <w:tab w:val="left" w:pos="340"/>
      </w:tabs>
      <w:spacing w:after="120"/>
    </w:pPr>
  </w:style>
  <w:style w:type="paragraph" w:customStyle="1" w:styleId="Punktopstilling2">
    <w:name w:val="Punktopstilling 2"/>
    <w:basedOn w:val="Normal"/>
    <w:uiPriority w:val="2"/>
    <w:semiHidden/>
    <w:rsid w:val="00E130E7"/>
    <w:pPr>
      <w:numPr>
        <w:numId w:val="15"/>
      </w:numPr>
      <w:tabs>
        <w:tab w:val="left" w:pos="680"/>
      </w:tabs>
      <w:spacing w:after="120"/>
    </w:pPr>
  </w:style>
  <w:style w:type="paragraph" w:customStyle="1" w:styleId="Template-Text">
    <w:name w:val="Template - Text"/>
    <w:basedOn w:val="Template"/>
    <w:uiPriority w:val="4"/>
    <w:semiHidden/>
    <w:rsid w:val="00E130E7"/>
    <w:pPr>
      <w:spacing w:line="200" w:lineRule="atLeast"/>
    </w:pPr>
    <w:rPr>
      <w:szCs w:val="17"/>
      <w:lang w:eastAsia="da-DK"/>
    </w:rPr>
  </w:style>
  <w:style w:type="paragraph" w:customStyle="1" w:styleId="Template-Bold">
    <w:name w:val="Template - Bold"/>
    <w:basedOn w:val="Template-Text"/>
    <w:next w:val="Template-Text"/>
    <w:uiPriority w:val="4"/>
    <w:semiHidden/>
    <w:rsid w:val="00E130E7"/>
    <w:rPr>
      <w:b/>
    </w:rPr>
  </w:style>
  <w:style w:type="paragraph" w:customStyle="1" w:styleId="Template-LittleSpace">
    <w:name w:val="Template - Little Space"/>
    <w:basedOn w:val="Template-Text"/>
    <w:uiPriority w:val="4"/>
    <w:semiHidden/>
    <w:rsid w:val="00E130E7"/>
    <w:pPr>
      <w:spacing w:line="100" w:lineRule="atLeast"/>
    </w:pPr>
    <w:rPr>
      <w:sz w:val="10"/>
      <w:szCs w:val="10"/>
    </w:rPr>
  </w:style>
  <w:style w:type="paragraph" w:customStyle="1" w:styleId="Normal-EndofDocument">
    <w:name w:val="Normal - End of Document"/>
    <w:basedOn w:val="Normal"/>
    <w:uiPriority w:val="4"/>
    <w:semiHidden/>
    <w:rsid w:val="00E130E7"/>
    <w:pPr>
      <w:spacing w:line="480" w:lineRule="atLeast"/>
    </w:pPr>
  </w:style>
  <w:style w:type="paragraph" w:customStyle="1" w:styleId="Chapter">
    <w:name w:val="Chapter"/>
    <w:basedOn w:val="Normal"/>
    <w:next w:val="Normal"/>
    <w:uiPriority w:val="3"/>
    <w:rsid w:val="00FF2692"/>
    <w:pPr>
      <w:keepNext/>
      <w:spacing w:after="280"/>
      <w:jc w:val="center"/>
    </w:pPr>
    <w:rPr>
      <w:b/>
      <w:bCs/>
    </w:rPr>
  </w:style>
  <w:style w:type="numbering" w:styleId="111111">
    <w:name w:val="Outline List 2"/>
    <w:basedOn w:val="NoList"/>
    <w:semiHidden/>
    <w:rsid w:val="00E130E7"/>
    <w:pPr>
      <w:numPr>
        <w:numId w:val="1"/>
      </w:numPr>
    </w:pPr>
  </w:style>
  <w:style w:type="paragraph" w:customStyle="1" w:styleId="Header-FirstLine">
    <w:name w:val="Header - First Line"/>
    <w:basedOn w:val="Header"/>
    <w:uiPriority w:val="4"/>
    <w:semiHidden/>
    <w:rsid w:val="00E130E7"/>
    <w:pPr>
      <w:spacing w:after="64"/>
    </w:pPr>
  </w:style>
  <w:style w:type="paragraph" w:customStyle="1" w:styleId="Normal-Bold">
    <w:name w:val="Normal - Bold"/>
    <w:basedOn w:val="Normal"/>
    <w:next w:val="Normal"/>
    <w:uiPriority w:val="3"/>
    <w:rsid w:val="00E130E7"/>
    <w:rPr>
      <w:b/>
    </w:rPr>
  </w:style>
  <w:style w:type="numbering" w:styleId="1ai">
    <w:name w:val="Outline List 1"/>
    <w:basedOn w:val="NoList"/>
    <w:semiHidden/>
    <w:rsid w:val="00E130E7"/>
    <w:pPr>
      <w:numPr>
        <w:numId w:val="2"/>
      </w:numPr>
    </w:pPr>
  </w:style>
  <w:style w:type="numbering" w:styleId="ArticleSection">
    <w:name w:val="Outline List 3"/>
    <w:basedOn w:val="NoList"/>
    <w:semiHidden/>
    <w:rsid w:val="00E130E7"/>
    <w:pPr>
      <w:numPr>
        <w:numId w:val="3"/>
      </w:numPr>
    </w:pPr>
  </w:style>
  <w:style w:type="paragraph" w:styleId="BlockText">
    <w:name w:val="Block Text"/>
    <w:basedOn w:val="Normal"/>
    <w:uiPriority w:val="4"/>
    <w:semiHidden/>
    <w:rsid w:val="00E130E7"/>
    <w:pPr>
      <w:spacing w:after="120"/>
      <w:ind w:left="1440" w:right="1440"/>
    </w:pPr>
  </w:style>
  <w:style w:type="paragraph" w:styleId="BodyText">
    <w:name w:val="Body Text"/>
    <w:basedOn w:val="Normal"/>
    <w:uiPriority w:val="4"/>
    <w:semiHidden/>
    <w:rsid w:val="00E130E7"/>
    <w:pPr>
      <w:spacing w:after="120"/>
    </w:pPr>
  </w:style>
  <w:style w:type="paragraph" w:styleId="BodyText2">
    <w:name w:val="Body Text 2"/>
    <w:basedOn w:val="Normal"/>
    <w:uiPriority w:val="4"/>
    <w:semiHidden/>
    <w:rsid w:val="00E130E7"/>
    <w:pPr>
      <w:spacing w:after="120" w:line="480" w:lineRule="auto"/>
    </w:pPr>
  </w:style>
  <w:style w:type="paragraph" w:styleId="BodyText3">
    <w:name w:val="Body Text 3"/>
    <w:basedOn w:val="Normal"/>
    <w:uiPriority w:val="4"/>
    <w:semiHidden/>
    <w:rsid w:val="00E130E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4"/>
    <w:semiHidden/>
    <w:rsid w:val="00E130E7"/>
    <w:pPr>
      <w:ind w:firstLine="210"/>
    </w:pPr>
  </w:style>
  <w:style w:type="paragraph" w:styleId="BodyTextIndent">
    <w:name w:val="Body Text Indent"/>
    <w:basedOn w:val="Normal"/>
    <w:uiPriority w:val="4"/>
    <w:semiHidden/>
    <w:rsid w:val="00E130E7"/>
    <w:pPr>
      <w:spacing w:after="120"/>
      <w:ind w:left="283"/>
    </w:pPr>
  </w:style>
  <w:style w:type="paragraph" w:styleId="BodyTextFirstIndent2">
    <w:name w:val="Body Text First Indent 2"/>
    <w:basedOn w:val="BodyTextIndent"/>
    <w:uiPriority w:val="4"/>
    <w:semiHidden/>
    <w:rsid w:val="00E130E7"/>
    <w:pPr>
      <w:ind w:firstLine="210"/>
    </w:pPr>
  </w:style>
  <w:style w:type="paragraph" w:styleId="BodyTextIndent2">
    <w:name w:val="Body Text Indent 2"/>
    <w:basedOn w:val="Normal"/>
    <w:uiPriority w:val="4"/>
    <w:semiHidden/>
    <w:rsid w:val="00E130E7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4"/>
    <w:semiHidden/>
    <w:rsid w:val="00E130E7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"/>
    <w:rsid w:val="00E130E7"/>
    <w:rPr>
      <w:b/>
      <w:bCs/>
      <w:sz w:val="20"/>
      <w:szCs w:val="20"/>
    </w:rPr>
  </w:style>
  <w:style w:type="paragraph" w:styleId="Closing">
    <w:name w:val="Closing"/>
    <w:basedOn w:val="Normal"/>
    <w:uiPriority w:val="4"/>
    <w:semiHidden/>
    <w:rsid w:val="00E130E7"/>
    <w:pPr>
      <w:ind w:left="4252"/>
    </w:pPr>
  </w:style>
  <w:style w:type="character" w:styleId="CommentReference">
    <w:name w:val="annotation reference"/>
    <w:basedOn w:val="DefaultParagraphFont"/>
    <w:uiPriority w:val="4"/>
    <w:semiHidden/>
    <w:rsid w:val="00E130E7"/>
    <w:rPr>
      <w:rFonts w:ascii="Palatino Linotype" w:hAnsi="Palatino Linotype"/>
      <w:sz w:val="16"/>
      <w:szCs w:val="16"/>
      <w:lang w:val="da-DK"/>
    </w:rPr>
  </w:style>
  <w:style w:type="paragraph" w:styleId="CommentText">
    <w:name w:val="annotation text"/>
    <w:basedOn w:val="Normal"/>
    <w:uiPriority w:val="4"/>
    <w:semiHidden/>
    <w:rsid w:val="00E130E7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4"/>
    <w:semiHidden/>
    <w:rsid w:val="00E130E7"/>
    <w:rPr>
      <w:b/>
      <w:bCs/>
    </w:rPr>
  </w:style>
  <w:style w:type="paragraph" w:styleId="Date">
    <w:name w:val="Date"/>
    <w:basedOn w:val="Normal"/>
    <w:next w:val="Normal"/>
    <w:uiPriority w:val="4"/>
    <w:semiHidden/>
    <w:rsid w:val="00E130E7"/>
  </w:style>
  <w:style w:type="paragraph" w:styleId="DocumentMap">
    <w:name w:val="Document Map"/>
    <w:basedOn w:val="Normal"/>
    <w:uiPriority w:val="4"/>
    <w:semiHidden/>
    <w:rsid w:val="00E130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uiPriority w:val="4"/>
    <w:semiHidden/>
    <w:rsid w:val="00E130E7"/>
  </w:style>
  <w:style w:type="character" w:styleId="Emphasis">
    <w:name w:val="Emphasis"/>
    <w:basedOn w:val="DefaultParagraphFont"/>
    <w:uiPriority w:val="6"/>
    <w:semiHidden/>
    <w:qFormat/>
    <w:rsid w:val="00E130E7"/>
    <w:rPr>
      <w:rFonts w:ascii="Palatino Linotype" w:hAnsi="Palatino Linotype"/>
      <w:i/>
      <w:iCs/>
      <w:lang w:val="da-DK"/>
    </w:rPr>
  </w:style>
  <w:style w:type="character" w:styleId="EndnoteReference">
    <w:name w:val="endnote reference"/>
    <w:basedOn w:val="DefaultParagraphFont"/>
    <w:uiPriority w:val="6"/>
    <w:semiHidden/>
    <w:rsid w:val="00E130E7"/>
    <w:rPr>
      <w:rFonts w:ascii="Palatino Linotype" w:hAnsi="Palatino Linotype"/>
      <w:vertAlign w:val="superscript"/>
      <w:lang w:val="da-DK"/>
    </w:rPr>
  </w:style>
  <w:style w:type="paragraph" w:styleId="EndnoteText">
    <w:name w:val="endnote text"/>
    <w:basedOn w:val="Normal"/>
    <w:uiPriority w:val="6"/>
    <w:semiHidden/>
    <w:rsid w:val="00E130E7"/>
    <w:rPr>
      <w:sz w:val="20"/>
      <w:szCs w:val="20"/>
    </w:rPr>
  </w:style>
  <w:style w:type="paragraph" w:styleId="EnvelopeAddress">
    <w:name w:val="envelope address"/>
    <w:basedOn w:val="Normal"/>
    <w:uiPriority w:val="6"/>
    <w:semiHidden/>
    <w:rsid w:val="00E130E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6"/>
    <w:semiHidden/>
    <w:rsid w:val="00E130E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rsid w:val="00E130E7"/>
    <w:rPr>
      <w:rFonts w:ascii="Palatino Linotype" w:hAnsi="Palatino Linotype"/>
      <w:color w:val="800080"/>
      <w:u w:val="single"/>
      <w:lang w:val="da-DK"/>
    </w:rPr>
  </w:style>
  <w:style w:type="character" w:styleId="FootnoteReference">
    <w:name w:val="footnote reference"/>
    <w:basedOn w:val="DefaultParagraphFont"/>
    <w:uiPriority w:val="4"/>
    <w:semiHidden/>
    <w:rsid w:val="00E130E7"/>
    <w:rPr>
      <w:rFonts w:ascii="Palatino Linotype" w:hAnsi="Palatino Linotype"/>
      <w:vertAlign w:val="superscript"/>
      <w:lang w:val="da-DK"/>
    </w:rPr>
  </w:style>
  <w:style w:type="paragraph" w:styleId="FootnoteText">
    <w:name w:val="footnote text"/>
    <w:basedOn w:val="Normal"/>
    <w:uiPriority w:val="4"/>
    <w:semiHidden/>
    <w:rsid w:val="00E130E7"/>
    <w:rPr>
      <w:sz w:val="20"/>
      <w:szCs w:val="20"/>
    </w:rPr>
  </w:style>
  <w:style w:type="character" w:styleId="HTMLAcronym">
    <w:name w:val="HTML Acronym"/>
    <w:basedOn w:val="DefaultParagraphFont"/>
    <w:uiPriority w:val="4"/>
    <w:semiHidden/>
    <w:rsid w:val="00E130E7"/>
    <w:rPr>
      <w:rFonts w:ascii="Palatino Linotype" w:hAnsi="Palatino Linotype"/>
      <w:lang w:val="da-DK"/>
    </w:rPr>
  </w:style>
  <w:style w:type="paragraph" w:styleId="HTMLAddress">
    <w:name w:val="HTML Address"/>
    <w:basedOn w:val="Normal"/>
    <w:uiPriority w:val="4"/>
    <w:semiHidden/>
    <w:rsid w:val="00E130E7"/>
    <w:rPr>
      <w:i/>
      <w:iCs/>
    </w:rPr>
  </w:style>
  <w:style w:type="character" w:styleId="HTMLCite">
    <w:name w:val="HTML Cite"/>
    <w:basedOn w:val="DefaultParagraphFont"/>
    <w:uiPriority w:val="4"/>
    <w:semiHidden/>
    <w:rsid w:val="00E130E7"/>
    <w:rPr>
      <w:rFonts w:ascii="Palatino Linotype" w:hAnsi="Palatino Linotype"/>
      <w:i/>
      <w:iCs/>
      <w:lang w:val="da-DK"/>
    </w:rPr>
  </w:style>
  <w:style w:type="character" w:styleId="HTMLCode">
    <w:name w:val="HTML Code"/>
    <w:basedOn w:val="DefaultParagraphFont"/>
    <w:uiPriority w:val="4"/>
    <w:semiHidden/>
    <w:rsid w:val="00E130E7"/>
    <w:rPr>
      <w:rFonts w:ascii="Courier New" w:hAnsi="Courier New" w:cs="Courier New"/>
      <w:sz w:val="20"/>
      <w:szCs w:val="20"/>
      <w:lang w:val="da-DK"/>
    </w:rPr>
  </w:style>
  <w:style w:type="character" w:styleId="HTMLDefinition">
    <w:name w:val="HTML Definition"/>
    <w:basedOn w:val="DefaultParagraphFont"/>
    <w:uiPriority w:val="4"/>
    <w:semiHidden/>
    <w:rsid w:val="00E130E7"/>
    <w:rPr>
      <w:rFonts w:ascii="Palatino Linotype" w:hAnsi="Palatino Linotype"/>
      <w:i/>
      <w:iCs/>
      <w:lang w:val="da-DK"/>
    </w:rPr>
  </w:style>
  <w:style w:type="character" w:styleId="HTMLKeyboard">
    <w:name w:val="HTML Keyboard"/>
    <w:basedOn w:val="DefaultParagraphFont"/>
    <w:uiPriority w:val="4"/>
    <w:semiHidden/>
    <w:rsid w:val="00E130E7"/>
    <w:rPr>
      <w:rFonts w:ascii="Courier New" w:hAnsi="Courier New" w:cs="Courier New"/>
      <w:sz w:val="20"/>
      <w:szCs w:val="20"/>
      <w:lang w:val="da-DK"/>
    </w:rPr>
  </w:style>
  <w:style w:type="paragraph" w:styleId="HTMLPreformatted">
    <w:name w:val="HTML Preformatted"/>
    <w:basedOn w:val="Normal"/>
    <w:uiPriority w:val="4"/>
    <w:semiHidden/>
    <w:rsid w:val="00E130E7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4"/>
    <w:semiHidden/>
    <w:rsid w:val="00E130E7"/>
    <w:rPr>
      <w:rFonts w:ascii="Courier New" w:hAnsi="Courier New" w:cs="Courier New"/>
      <w:lang w:val="da-DK"/>
    </w:rPr>
  </w:style>
  <w:style w:type="character" w:styleId="HTMLTypewriter">
    <w:name w:val="HTML Typewriter"/>
    <w:basedOn w:val="DefaultParagraphFont"/>
    <w:uiPriority w:val="4"/>
    <w:semiHidden/>
    <w:rsid w:val="00E130E7"/>
    <w:rPr>
      <w:rFonts w:ascii="Courier New" w:hAnsi="Courier New" w:cs="Courier New"/>
      <w:sz w:val="20"/>
      <w:szCs w:val="20"/>
      <w:lang w:val="da-DK"/>
    </w:rPr>
  </w:style>
  <w:style w:type="character" w:styleId="HTMLVariable">
    <w:name w:val="HTML Variable"/>
    <w:basedOn w:val="DefaultParagraphFont"/>
    <w:uiPriority w:val="4"/>
    <w:semiHidden/>
    <w:rsid w:val="00E130E7"/>
    <w:rPr>
      <w:rFonts w:ascii="Palatino Linotype" w:hAnsi="Palatino Linotype"/>
      <w:i/>
      <w:iCs/>
      <w:lang w:val="da-DK"/>
    </w:rPr>
  </w:style>
  <w:style w:type="character" w:styleId="Hyperlink">
    <w:name w:val="Hyperlink"/>
    <w:basedOn w:val="DefaultParagraphFont"/>
    <w:uiPriority w:val="99"/>
    <w:rsid w:val="00E130E7"/>
    <w:rPr>
      <w:rFonts w:ascii="Palatino Linotype" w:hAnsi="Palatino Linotype"/>
      <w:color w:val="0000FF"/>
      <w:u w:val="single"/>
      <w:lang w:val="da-DK"/>
    </w:rPr>
  </w:style>
  <w:style w:type="paragraph" w:styleId="Index1">
    <w:name w:val="index 1"/>
    <w:basedOn w:val="Normal"/>
    <w:next w:val="Normal"/>
    <w:autoRedefine/>
    <w:uiPriority w:val="4"/>
    <w:semiHidden/>
    <w:rsid w:val="00E130E7"/>
    <w:pPr>
      <w:ind w:left="210" w:hanging="210"/>
    </w:pPr>
  </w:style>
  <w:style w:type="paragraph" w:styleId="Index2">
    <w:name w:val="index 2"/>
    <w:basedOn w:val="Normal"/>
    <w:next w:val="Normal"/>
    <w:autoRedefine/>
    <w:uiPriority w:val="4"/>
    <w:semiHidden/>
    <w:rsid w:val="00E130E7"/>
    <w:pPr>
      <w:ind w:left="420" w:hanging="210"/>
    </w:pPr>
  </w:style>
  <w:style w:type="paragraph" w:styleId="Index3">
    <w:name w:val="index 3"/>
    <w:basedOn w:val="Normal"/>
    <w:next w:val="Normal"/>
    <w:autoRedefine/>
    <w:uiPriority w:val="4"/>
    <w:semiHidden/>
    <w:rsid w:val="00E130E7"/>
    <w:pPr>
      <w:ind w:left="630" w:hanging="210"/>
    </w:pPr>
  </w:style>
  <w:style w:type="paragraph" w:styleId="Index4">
    <w:name w:val="index 4"/>
    <w:basedOn w:val="Normal"/>
    <w:next w:val="Normal"/>
    <w:autoRedefine/>
    <w:uiPriority w:val="4"/>
    <w:semiHidden/>
    <w:rsid w:val="00E130E7"/>
    <w:pPr>
      <w:ind w:left="840" w:hanging="210"/>
    </w:pPr>
  </w:style>
  <w:style w:type="paragraph" w:styleId="Index5">
    <w:name w:val="index 5"/>
    <w:basedOn w:val="Normal"/>
    <w:next w:val="Normal"/>
    <w:autoRedefine/>
    <w:uiPriority w:val="4"/>
    <w:semiHidden/>
    <w:rsid w:val="00E130E7"/>
    <w:pPr>
      <w:ind w:left="1050" w:hanging="210"/>
    </w:pPr>
  </w:style>
  <w:style w:type="paragraph" w:styleId="Index6">
    <w:name w:val="index 6"/>
    <w:basedOn w:val="Normal"/>
    <w:next w:val="Normal"/>
    <w:autoRedefine/>
    <w:uiPriority w:val="4"/>
    <w:semiHidden/>
    <w:rsid w:val="00E130E7"/>
    <w:pPr>
      <w:ind w:left="1260" w:hanging="210"/>
    </w:pPr>
  </w:style>
  <w:style w:type="paragraph" w:styleId="Index7">
    <w:name w:val="index 7"/>
    <w:basedOn w:val="Normal"/>
    <w:next w:val="Normal"/>
    <w:autoRedefine/>
    <w:uiPriority w:val="4"/>
    <w:semiHidden/>
    <w:rsid w:val="00E130E7"/>
    <w:pPr>
      <w:ind w:left="1470" w:hanging="210"/>
    </w:pPr>
  </w:style>
  <w:style w:type="paragraph" w:styleId="Index8">
    <w:name w:val="index 8"/>
    <w:basedOn w:val="Normal"/>
    <w:next w:val="Normal"/>
    <w:autoRedefine/>
    <w:uiPriority w:val="4"/>
    <w:semiHidden/>
    <w:rsid w:val="00E130E7"/>
    <w:pPr>
      <w:ind w:left="1680" w:hanging="210"/>
    </w:pPr>
  </w:style>
  <w:style w:type="paragraph" w:styleId="Index9">
    <w:name w:val="index 9"/>
    <w:basedOn w:val="Normal"/>
    <w:next w:val="Normal"/>
    <w:autoRedefine/>
    <w:uiPriority w:val="4"/>
    <w:semiHidden/>
    <w:rsid w:val="00E130E7"/>
    <w:pPr>
      <w:ind w:left="1890" w:hanging="210"/>
    </w:pPr>
  </w:style>
  <w:style w:type="paragraph" w:styleId="IndexHeading">
    <w:name w:val="index heading"/>
    <w:basedOn w:val="Normal"/>
    <w:next w:val="Index1"/>
    <w:uiPriority w:val="4"/>
    <w:semiHidden/>
    <w:rsid w:val="00E130E7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4"/>
    <w:semiHidden/>
    <w:rsid w:val="00E130E7"/>
    <w:rPr>
      <w:rFonts w:ascii="Palatino Linotype" w:hAnsi="Palatino Linotype"/>
      <w:lang w:val="da-DK"/>
    </w:rPr>
  </w:style>
  <w:style w:type="paragraph" w:styleId="List">
    <w:name w:val="List"/>
    <w:basedOn w:val="Normal"/>
    <w:uiPriority w:val="4"/>
    <w:semiHidden/>
    <w:rsid w:val="00E130E7"/>
    <w:pPr>
      <w:ind w:left="283" w:hanging="283"/>
    </w:pPr>
  </w:style>
  <w:style w:type="paragraph" w:styleId="List2">
    <w:name w:val="List 2"/>
    <w:basedOn w:val="Normal"/>
    <w:uiPriority w:val="4"/>
    <w:semiHidden/>
    <w:rsid w:val="00E130E7"/>
    <w:pPr>
      <w:ind w:left="566" w:hanging="283"/>
    </w:pPr>
  </w:style>
  <w:style w:type="paragraph" w:styleId="List3">
    <w:name w:val="List 3"/>
    <w:basedOn w:val="Normal"/>
    <w:uiPriority w:val="4"/>
    <w:semiHidden/>
    <w:rsid w:val="00E130E7"/>
    <w:pPr>
      <w:ind w:left="849" w:hanging="283"/>
    </w:pPr>
  </w:style>
  <w:style w:type="paragraph" w:styleId="List4">
    <w:name w:val="List 4"/>
    <w:basedOn w:val="Normal"/>
    <w:uiPriority w:val="4"/>
    <w:semiHidden/>
    <w:rsid w:val="00E130E7"/>
    <w:pPr>
      <w:ind w:left="1132" w:hanging="283"/>
    </w:pPr>
  </w:style>
  <w:style w:type="paragraph" w:styleId="List5">
    <w:name w:val="List 5"/>
    <w:basedOn w:val="Normal"/>
    <w:uiPriority w:val="4"/>
    <w:semiHidden/>
    <w:rsid w:val="00E130E7"/>
    <w:pPr>
      <w:ind w:left="1415" w:hanging="283"/>
    </w:pPr>
  </w:style>
  <w:style w:type="paragraph" w:styleId="ListBullet">
    <w:name w:val="List Bullet"/>
    <w:basedOn w:val="Normal"/>
    <w:uiPriority w:val="2"/>
    <w:qFormat/>
    <w:rsid w:val="00E130E7"/>
    <w:pPr>
      <w:numPr>
        <w:numId w:val="4"/>
      </w:numPr>
      <w:spacing w:after="120"/>
    </w:pPr>
  </w:style>
  <w:style w:type="paragraph" w:styleId="ListBullet2">
    <w:name w:val="List Bullet 2"/>
    <w:basedOn w:val="Normal"/>
    <w:uiPriority w:val="4"/>
    <w:semiHidden/>
    <w:rsid w:val="00E130E7"/>
    <w:pPr>
      <w:numPr>
        <w:numId w:val="5"/>
      </w:numPr>
    </w:pPr>
  </w:style>
  <w:style w:type="paragraph" w:styleId="ListBullet3">
    <w:name w:val="List Bullet 3"/>
    <w:basedOn w:val="Normal"/>
    <w:uiPriority w:val="4"/>
    <w:semiHidden/>
    <w:rsid w:val="00E130E7"/>
    <w:pPr>
      <w:numPr>
        <w:numId w:val="6"/>
      </w:numPr>
    </w:pPr>
  </w:style>
  <w:style w:type="paragraph" w:styleId="ListBullet4">
    <w:name w:val="List Bullet 4"/>
    <w:basedOn w:val="Normal"/>
    <w:uiPriority w:val="4"/>
    <w:semiHidden/>
    <w:rsid w:val="00E130E7"/>
    <w:pPr>
      <w:numPr>
        <w:numId w:val="7"/>
      </w:numPr>
    </w:pPr>
  </w:style>
  <w:style w:type="paragraph" w:styleId="ListBullet5">
    <w:name w:val="List Bullet 5"/>
    <w:basedOn w:val="Normal"/>
    <w:uiPriority w:val="4"/>
    <w:semiHidden/>
    <w:rsid w:val="00E130E7"/>
    <w:pPr>
      <w:numPr>
        <w:numId w:val="8"/>
      </w:numPr>
    </w:pPr>
  </w:style>
  <w:style w:type="paragraph" w:styleId="ListContinue">
    <w:name w:val="List Continue"/>
    <w:basedOn w:val="Normal"/>
    <w:uiPriority w:val="4"/>
    <w:semiHidden/>
    <w:rsid w:val="00E130E7"/>
    <w:pPr>
      <w:spacing w:after="120"/>
      <w:ind w:left="283"/>
    </w:pPr>
  </w:style>
  <w:style w:type="paragraph" w:styleId="ListContinue2">
    <w:name w:val="List Continue 2"/>
    <w:basedOn w:val="Normal"/>
    <w:uiPriority w:val="4"/>
    <w:semiHidden/>
    <w:rsid w:val="00E130E7"/>
    <w:pPr>
      <w:spacing w:after="120"/>
      <w:ind w:left="566"/>
    </w:pPr>
  </w:style>
  <w:style w:type="paragraph" w:styleId="ListContinue3">
    <w:name w:val="List Continue 3"/>
    <w:basedOn w:val="Normal"/>
    <w:uiPriority w:val="4"/>
    <w:semiHidden/>
    <w:rsid w:val="00E130E7"/>
    <w:pPr>
      <w:spacing w:after="120"/>
      <w:ind w:left="849"/>
    </w:pPr>
  </w:style>
  <w:style w:type="paragraph" w:styleId="ListContinue4">
    <w:name w:val="List Continue 4"/>
    <w:basedOn w:val="Normal"/>
    <w:uiPriority w:val="4"/>
    <w:semiHidden/>
    <w:rsid w:val="00E130E7"/>
    <w:pPr>
      <w:spacing w:after="120"/>
      <w:ind w:left="1132"/>
    </w:pPr>
  </w:style>
  <w:style w:type="paragraph" w:styleId="ListContinue5">
    <w:name w:val="List Continue 5"/>
    <w:basedOn w:val="Normal"/>
    <w:uiPriority w:val="4"/>
    <w:semiHidden/>
    <w:rsid w:val="00E130E7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E130E7"/>
    <w:pPr>
      <w:numPr>
        <w:numId w:val="9"/>
      </w:numPr>
    </w:pPr>
  </w:style>
  <w:style w:type="paragraph" w:styleId="ListNumber2">
    <w:name w:val="List Number 2"/>
    <w:basedOn w:val="Normal"/>
    <w:uiPriority w:val="4"/>
    <w:semiHidden/>
    <w:rsid w:val="00E130E7"/>
    <w:pPr>
      <w:numPr>
        <w:numId w:val="10"/>
      </w:numPr>
    </w:pPr>
  </w:style>
  <w:style w:type="paragraph" w:styleId="ListNumber3">
    <w:name w:val="List Number 3"/>
    <w:basedOn w:val="Normal"/>
    <w:uiPriority w:val="4"/>
    <w:semiHidden/>
    <w:rsid w:val="00E130E7"/>
    <w:pPr>
      <w:numPr>
        <w:numId w:val="11"/>
      </w:numPr>
    </w:pPr>
  </w:style>
  <w:style w:type="paragraph" w:styleId="ListNumber4">
    <w:name w:val="List Number 4"/>
    <w:basedOn w:val="Normal"/>
    <w:uiPriority w:val="4"/>
    <w:semiHidden/>
    <w:rsid w:val="00E130E7"/>
    <w:pPr>
      <w:numPr>
        <w:numId w:val="12"/>
      </w:numPr>
    </w:pPr>
  </w:style>
  <w:style w:type="paragraph" w:styleId="ListNumber5">
    <w:name w:val="List Number 5"/>
    <w:basedOn w:val="Normal"/>
    <w:uiPriority w:val="4"/>
    <w:semiHidden/>
    <w:rsid w:val="00E130E7"/>
    <w:pPr>
      <w:numPr>
        <w:numId w:val="13"/>
      </w:numPr>
    </w:pPr>
  </w:style>
  <w:style w:type="paragraph" w:styleId="MacroText">
    <w:name w:val="macro"/>
    <w:uiPriority w:val="4"/>
    <w:semiHidden/>
    <w:rsid w:val="00E130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da-DK"/>
    </w:rPr>
  </w:style>
  <w:style w:type="paragraph" w:styleId="MessageHeader">
    <w:name w:val="Message Header"/>
    <w:basedOn w:val="Normal"/>
    <w:uiPriority w:val="4"/>
    <w:semiHidden/>
    <w:rsid w:val="00E130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E130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rsid w:val="00E130E7"/>
    <w:pPr>
      <w:ind w:left="720"/>
    </w:pPr>
  </w:style>
  <w:style w:type="paragraph" w:customStyle="1" w:styleId="Noteoverskrift1">
    <w:name w:val="Noteoverskrift1"/>
    <w:basedOn w:val="Normal"/>
    <w:next w:val="Normal"/>
    <w:uiPriority w:val="4"/>
    <w:semiHidden/>
    <w:rsid w:val="00E130E7"/>
  </w:style>
  <w:style w:type="paragraph" w:styleId="PlainText">
    <w:name w:val="Plain Text"/>
    <w:basedOn w:val="Normal"/>
    <w:uiPriority w:val="4"/>
    <w:semiHidden/>
    <w:rsid w:val="00E130E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4"/>
    <w:semiHidden/>
    <w:rsid w:val="00E130E7"/>
  </w:style>
  <w:style w:type="paragraph" w:styleId="Signature">
    <w:name w:val="Signature"/>
    <w:basedOn w:val="Normal"/>
    <w:uiPriority w:val="4"/>
    <w:semiHidden/>
    <w:rsid w:val="00E130E7"/>
    <w:pPr>
      <w:ind w:left="4252"/>
    </w:pPr>
  </w:style>
  <w:style w:type="character" w:styleId="Strong">
    <w:name w:val="Strong"/>
    <w:basedOn w:val="DefaultParagraphFont"/>
    <w:uiPriority w:val="2"/>
    <w:qFormat/>
    <w:rsid w:val="00E130E7"/>
    <w:rPr>
      <w:rFonts w:ascii="Palatino Linotype" w:hAnsi="Palatino Linotype"/>
      <w:b/>
      <w:bCs/>
      <w:lang w:val="da-DK"/>
    </w:rPr>
  </w:style>
  <w:style w:type="paragraph" w:styleId="Subtitle">
    <w:name w:val="Subtitle"/>
    <w:basedOn w:val="Normal"/>
    <w:uiPriority w:val="6"/>
    <w:semiHidden/>
    <w:qFormat/>
    <w:rsid w:val="00E130E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E130E7"/>
    <w:pPr>
      <w:spacing w:line="280" w:lineRule="atLeast"/>
    </w:pPr>
    <w:rPr>
      <w:lang w:eastAsia="da-DK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semiHidden/>
    <w:rsid w:val="00E130E7"/>
    <w:pPr>
      <w:spacing w:line="280" w:lineRule="atLeast"/>
    </w:pPr>
    <w:rPr>
      <w:color w:val="00008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semiHidden/>
    <w:rsid w:val="00E130E7"/>
    <w:pPr>
      <w:spacing w:line="280" w:lineRule="atLeast"/>
    </w:pPr>
    <w:rPr>
      <w:color w:val="FFFFFF"/>
      <w:lang w:eastAsia="da-DK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semiHidden/>
    <w:rsid w:val="00E130E7"/>
    <w:pPr>
      <w:spacing w:line="280" w:lineRule="atLeast"/>
    </w:pPr>
    <w:rPr>
      <w:lang w:eastAsia="da-DK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130E7"/>
    <w:pPr>
      <w:spacing w:line="280" w:lineRule="atLeast"/>
    </w:pPr>
    <w:rPr>
      <w:b/>
      <w:bCs/>
      <w:lang w:eastAsia="da-DK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semiHidden/>
    <w:rsid w:val="00E130E7"/>
    <w:pPr>
      <w:spacing w:line="280" w:lineRule="atLeast"/>
    </w:pPr>
    <w:rPr>
      <w:b/>
      <w:bCs/>
      <w:lang w:eastAsia="da-DK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semiHidden/>
    <w:rsid w:val="00E130E7"/>
    <w:pPr>
      <w:spacing w:line="280" w:lineRule="atLeast"/>
    </w:pPr>
    <w:rPr>
      <w:b/>
      <w:bCs/>
      <w:lang w:eastAsia="da-DK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semiHidden/>
    <w:rsid w:val="00E130E7"/>
    <w:pPr>
      <w:spacing w:line="280" w:lineRule="atLeast"/>
    </w:pPr>
    <w:rPr>
      <w:lang w:eastAsia="da-DK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130E7"/>
    <w:pPr>
      <w:spacing w:line="280" w:lineRule="atLeast"/>
    </w:pPr>
    <w:rPr>
      <w:lang w:eastAsia="da-D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semiHidden/>
    <w:rsid w:val="00E130E7"/>
    <w:pPr>
      <w:spacing w:line="280" w:lineRule="atLeast"/>
    </w:pPr>
    <w:rPr>
      <w:lang w:eastAsia="da-DK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semiHidden/>
    <w:rsid w:val="00E130E7"/>
    <w:pPr>
      <w:spacing w:line="280" w:lineRule="atLeast"/>
    </w:pPr>
    <w:rPr>
      <w:lang w:eastAsia="da-DK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semiHidden/>
    <w:rsid w:val="00E130E7"/>
    <w:pPr>
      <w:spacing w:line="280" w:lineRule="atLeast"/>
    </w:pPr>
    <w:rPr>
      <w:b/>
      <w:bCs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rsid w:val="00E130E7"/>
    <w:pPr>
      <w:ind w:left="210" w:hanging="210"/>
    </w:pPr>
  </w:style>
  <w:style w:type="paragraph" w:styleId="TableofFigures">
    <w:name w:val="table of figures"/>
    <w:basedOn w:val="Normal"/>
    <w:next w:val="Normal"/>
    <w:uiPriority w:val="4"/>
    <w:semiHidden/>
    <w:rsid w:val="00E130E7"/>
  </w:style>
  <w:style w:type="table" w:styleId="TableProfessional">
    <w:name w:val="Table Professional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semiHidden/>
    <w:rsid w:val="00E130E7"/>
    <w:pPr>
      <w:spacing w:line="280" w:lineRule="atLeast"/>
    </w:pPr>
    <w:rPr>
      <w:lang w:eastAsia="da-DK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semiHidden/>
    <w:rsid w:val="00E130E7"/>
    <w:pPr>
      <w:spacing w:line="280" w:lineRule="atLeast"/>
    </w:pPr>
    <w:rPr>
      <w:lang w:eastAsia="da-DK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130E7"/>
    <w:pPr>
      <w:spacing w:line="280" w:lineRule="atLeast"/>
    </w:pPr>
    <w:rPr>
      <w:lang w:eastAsia="da-D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semiHidden/>
    <w:rsid w:val="00E130E7"/>
    <w:pPr>
      <w:spacing w:line="280" w:lineRule="atLeast"/>
    </w:pPr>
    <w:rPr>
      <w:lang w:eastAsia="da-DK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semiHidden/>
    <w:rsid w:val="00E130E7"/>
    <w:pPr>
      <w:spacing w:line="280" w:lineRule="atLeast"/>
    </w:pPr>
    <w:rPr>
      <w:lang w:eastAsia="da-D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Title">
    <w:name w:val="Title"/>
    <w:basedOn w:val="Normal"/>
    <w:uiPriority w:val="4"/>
    <w:semiHidden/>
    <w:qFormat/>
    <w:rsid w:val="00E130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4"/>
    <w:semiHidden/>
    <w:rsid w:val="00E130E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E130E7"/>
    <w:pPr>
      <w:ind w:right="567"/>
    </w:pPr>
  </w:style>
  <w:style w:type="paragraph" w:styleId="TOC2">
    <w:name w:val="toc 2"/>
    <w:basedOn w:val="Normal"/>
    <w:next w:val="Normal"/>
    <w:uiPriority w:val="39"/>
    <w:rsid w:val="00E130E7"/>
    <w:pPr>
      <w:ind w:left="210" w:right="567"/>
    </w:pPr>
  </w:style>
  <w:style w:type="paragraph" w:styleId="TOC3">
    <w:name w:val="toc 3"/>
    <w:basedOn w:val="Normal"/>
    <w:next w:val="Normal"/>
    <w:uiPriority w:val="39"/>
    <w:rsid w:val="00E130E7"/>
    <w:pPr>
      <w:ind w:left="420" w:right="567"/>
    </w:pPr>
  </w:style>
  <w:style w:type="paragraph" w:styleId="TOC4">
    <w:name w:val="toc 4"/>
    <w:basedOn w:val="Normal"/>
    <w:next w:val="Normal"/>
    <w:uiPriority w:val="4"/>
    <w:semiHidden/>
    <w:rsid w:val="00E130E7"/>
    <w:pPr>
      <w:ind w:left="629" w:right="567"/>
    </w:pPr>
  </w:style>
  <w:style w:type="paragraph" w:styleId="TOC5">
    <w:name w:val="toc 5"/>
    <w:basedOn w:val="Normal"/>
    <w:next w:val="Normal"/>
    <w:uiPriority w:val="4"/>
    <w:semiHidden/>
    <w:rsid w:val="00E130E7"/>
    <w:pPr>
      <w:ind w:left="839" w:right="567"/>
    </w:pPr>
  </w:style>
  <w:style w:type="paragraph" w:styleId="TOC6">
    <w:name w:val="toc 6"/>
    <w:basedOn w:val="Normal"/>
    <w:next w:val="Normal"/>
    <w:uiPriority w:val="4"/>
    <w:semiHidden/>
    <w:rsid w:val="00E130E7"/>
    <w:pPr>
      <w:ind w:left="1049" w:right="567"/>
    </w:pPr>
  </w:style>
  <w:style w:type="paragraph" w:styleId="TOC7">
    <w:name w:val="toc 7"/>
    <w:basedOn w:val="Normal"/>
    <w:next w:val="Normal"/>
    <w:uiPriority w:val="4"/>
    <w:semiHidden/>
    <w:rsid w:val="00E130E7"/>
    <w:pPr>
      <w:ind w:left="1259" w:right="567"/>
    </w:pPr>
  </w:style>
  <w:style w:type="paragraph" w:styleId="TOC8">
    <w:name w:val="toc 8"/>
    <w:basedOn w:val="Normal"/>
    <w:next w:val="Normal"/>
    <w:uiPriority w:val="4"/>
    <w:semiHidden/>
    <w:rsid w:val="00E130E7"/>
    <w:pPr>
      <w:ind w:left="1469" w:right="567"/>
    </w:pPr>
  </w:style>
  <w:style w:type="paragraph" w:styleId="TOC9">
    <w:name w:val="toc 9"/>
    <w:basedOn w:val="Normal"/>
    <w:next w:val="Normal"/>
    <w:uiPriority w:val="4"/>
    <w:semiHidden/>
    <w:rsid w:val="00E130E7"/>
    <w:pPr>
      <w:ind w:left="1678" w:right="567"/>
    </w:pPr>
  </w:style>
  <w:style w:type="paragraph" w:customStyle="1" w:styleId="Overlays">
    <w:name w:val="Overlays"/>
    <w:basedOn w:val="Normal"/>
    <w:uiPriority w:val="5"/>
    <w:semiHidden/>
    <w:rsid w:val="00ED1F60"/>
    <w:rPr>
      <w:noProof/>
      <w:color w:val="FFFFFF"/>
    </w:rPr>
  </w:style>
  <w:style w:type="paragraph" w:customStyle="1" w:styleId="SelskabLabel">
    <w:name w:val="SelskabLabel"/>
    <w:basedOn w:val="Normal"/>
    <w:uiPriority w:val="5"/>
    <w:semiHidden/>
    <w:rsid w:val="00ED1F60"/>
    <w:rPr>
      <w:noProof/>
    </w:rPr>
  </w:style>
  <w:style w:type="paragraph" w:customStyle="1" w:styleId="Forsendelsestype">
    <w:name w:val="Forsendelsestype"/>
    <w:basedOn w:val="Header"/>
    <w:uiPriority w:val="4"/>
    <w:semiHidden/>
    <w:rsid w:val="00E130E7"/>
    <w:rPr>
      <w:b/>
      <w:caps/>
      <w:spacing w:val="6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qFormat/>
    <w:rsid w:val="00E130E7"/>
    <w:rPr>
      <w:b/>
      <w:bCs/>
      <w:i/>
      <w:iCs/>
      <w:color w:val="auto"/>
      <w:bdr w:val="ni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130E7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1143A"/>
    <w:rPr>
      <w:rFonts w:ascii="Palatino Linotype" w:hAnsi="Palatino Linotype"/>
      <w:b/>
      <w:bCs/>
      <w:i/>
      <w:iCs/>
      <w:sz w:val="21"/>
      <w:szCs w:val="21"/>
      <w:lang w:val="da-DK"/>
    </w:rPr>
  </w:style>
  <w:style w:type="character" w:styleId="IntenseReference">
    <w:name w:val="Intense Reference"/>
    <w:basedOn w:val="DefaultParagraphFont"/>
    <w:uiPriority w:val="32"/>
    <w:semiHidden/>
    <w:qFormat/>
    <w:rsid w:val="00E130E7"/>
    <w:rPr>
      <w:b/>
      <w:bCs/>
      <w:smallCaps/>
      <w:color w:val="auto"/>
      <w:spacing w:val="5"/>
      <w:u w:val="single"/>
      <w:bdr w:val="nil"/>
    </w:rPr>
  </w:style>
  <w:style w:type="character" w:styleId="SubtleReference">
    <w:name w:val="Subtle Reference"/>
    <w:basedOn w:val="DefaultParagraphFont"/>
    <w:uiPriority w:val="31"/>
    <w:semiHidden/>
    <w:qFormat/>
    <w:rsid w:val="00E130E7"/>
    <w:rPr>
      <w:smallCaps/>
      <w:color w:val="auto"/>
      <w:u w:val="single"/>
      <w:bdr w:val="nil"/>
    </w:rPr>
  </w:style>
  <w:style w:type="paragraph" w:styleId="TOCHeading">
    <w:name w:val="TOC Heading"/>
    <w:basedOn w:val="Heading1"/>
    <w:next w:val="Normal"/>
    <w:uiPriority w:val="39"/>
    <w:semiHidden/>
    <w:qFormat/>
    <w:rsid w:val="00E130E7"/>
    <w:pPr>
      <w:keepLines/>
      <w:spacing w:before="480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C74C9"/>
    <w:rPr>
      <w:rFonts w:ascii="Palatino Linotype" w:hAnsi="Palatino Linotype"/>
      <w:sz w:val="15"/>
      <w:szCs w:val="21"/>
      <w:lang w:val="da-DK"/>
    </w:rPr>
  </w:style>
  <w:style w:type="paragraph" w:styleId="ListParagraph">
    <w:name w:val="List Paragraph"/>
    <w:basedOn w:val="Normal"/>
    <w:uiPriority w:val="34"/>
    <w:qFormat/>
    <w:rsid w:val="00A6224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1FD0"/>
  </w:style>
  <w:style w:type="paragraph" w:customStyle="1" w:styleId="Default">
    <w:name w:val="Default"/>
    <w:rsid w:val="00A866F3"/>
    <w:pPr>
      <w:autoSpaceDE w:val="0"/>
      <w:autoSpaceDN w:val="0"/>
      <w:adjustRightInd w:val="0"/>
    </w:pPr>
    <w:rPr>
      <w:rFonts w:ascii="SYPJZB+FranklinGothic-Book" w:hAnsi="SYPJZB+FranklinGothic-Book" w:cs="SYPJZB+FranklinGothic-Book"/>
      <w:color w:val="000000"/>
      <w:sz w:val="24"/>
      <w:szCs w:val="24"/>
      <w:lang w:val="da-DK"/>
    </w:rPr>
  </w:style>
  <w:style w:type="paragraph" w:customStyle="1" w:styleId="Pa0">
    <w:name w:val="Pa0"/>
    <w:basedOn w:val="Default"/>
    <w:next w:val="Default"/>
    <w:uiPriority w:val="99"/>
    <w:rsid w:val="00A866F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866F3"/>
    <w:rPr>
      <w:rFonts w:cs="SYPJZB+FranklinGothic-Book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A866F3"/>
    <w:pPr>
      <w:spacing w:line="241" w:lineRule="atLeast"/>
    </w:pPr>
    <w:rPr>
      <w:rFonts w:ascii="UOJVBX+FranklinGothic-Demi" w:hAnsi="UOJVBX+FranklinGothic-Demi" w:cs="Times New Roman"/>
      <w:color w:val="auto"/>
    </w:rPr>
  </w:style>
  <w:style w:type="character" w:customStyle="1" w:styleId="A0">
    <w:name w:val="A0"/>
    <w:uiPriority w:val="99"/>
    <w:rsid w:val="00A866F3"/>
    <w:rPr>
      <w:rFonts w:cs="UOJVBX+FranklinGothic-Demi"/>
      <w:b/>
      <w:bCs/>
      <w:color w:val="00000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60DDB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0DDB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C6517"/>
    <w:rPr>
      <w:rFonts w:ascii="Palatino Linotype" w:hAnsi="Palatino Linotype"/>
      <w:sz w:val="21"/>
      <w:szCs w:val="21"/>
      <w:lang w:val="da-DK"/>
    </w:rPr>
  </w:style>
  <w:style w:type="character" w:styleId="PlaceholderText">
    <w:name w:val="Placeholder Text"/>
    <w:basedOn w:val="DefaultParagraphFont"/>
    <w:uiPriority w:val="99"/>
    <w:semiHidden/>
    <w:rsid w:val="00BA3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belondesign\AppData\Roaming\Microsoft\Word\STARTUP\sdWordEngin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338D511B0C544B1605D12801430F6" ma:contentTypeVersion="6" ma:contentTypeDescription="Create a new document." ma:contentTypeScope="" ma:versionID="427e7204610f156f96b0e8e84335cce6">
  <xsd:schema xmlns:xsd="http://www.w3.org/2001/XMLSchema" xmlns:xs="http://www.w3.org/2001/XMLSchema" xmlns:p="http://schemas.microsoft.com/office/2006/metadata/properties" xmlns:ns1="http://schemas.microsoft.com/sharepoint/v3" xmlns:ns2="6f9a8dbb-1c87-4b78-beaf-95c6a29f62bf" targetNamespace="http://schemas.microsoft.com/office/2006/metadata/properties" ma:root="true" ma:fieldsID="593b3b19db4f414d3d1161a15cb03122" ns1:_="" ns2:_="">
    <xsd:import namespace="http://schemas.microsoft.com/sharepoint/v3"/>
    <xsd:import namespace="6f9a8dbb-1c87-4b78-beaf-95c6a29f6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a8dbb-1c87-4b78-beaf-95c6a29f6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C0C86-0F77-46AB-80A5-E04E24B0DEDB}">
  <ds:schemaRefs>
    <ds:schemaRef ds:uri="http://purl.org/dc/elements/1.1/"/>
    <ds:schemaRef ds:uri="http://schemas.microsoft.com/sharepoint/v3"/>
    <ds:schemaRef ds:uri="http://schemas.microsoft.com/office/2006/documentManagement/types"/>
    <ds:schemaRef ds:uri="6f9a8dbb-1c87-4b78-beaf-95c6a29f62bf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7F49C4-C33A-45A8-8648-FBDDC011C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651C7-B894-47F4-BE2B-D70C3C250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24B8CD-349E-4899-92CA-37A35A69D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9a8dbb-1c87-4b78-beaf-95c6a29f6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sdWordEngine</Template>
  <TotalTime>8</TotalTime>
  <Pages>2</Pages>
  <Words>121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med logo</vt:lpstr>
      <vt:lpstr>Blank med logo</vt:lpstr>
    </vt:vector>
  </TitlesOfParts>
  <Company>KAB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with logo</dc:title>
  <dc:subject/>
  <dc:creator>SkabelonDesign</dc:creator>
  <dc:description/>
  <cp:lastModifiedBy>Anne Kirstine Bech Lunde</cp:lastModifiedBy>
  <cp:revision>4</cp:revision>
  <cp:lastPrinted>2019-04-11T06:47:00Z</cp:lastPrinted>
  <dcterms:created xsi:type="dcterms:W3CDTF">2019-10-04T10:26:00Z</dcterms:created>
  <dcterms:modified xsi:type="dcterms:W3CDTF">2023-06-09T12:35:00Z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/>
  </property>
  <property fmtid="{D5CDD505-2E9C-101B-9397-08002B2CF9AE}" pid="3" name="SD_BrandingGraphicBehavior">
    <vt:lpwstr/>
  </property>
  <property fmtid="{D5CDD505-2E9C-101B-9397-08002B2CF9AE}" pid="4" name="SD_ShowDocumentInfo">
    <vt:lpwstr>True</vt:lpwstr>
  </property>
  <property fmtid="{D5CDD505-2E9C-101B-9397-08002B2CF9AE}" pid="5" name="SD_ShowGeneralPanel">
    <vt:lpwstr>True</vt:lpwstr>
  </property>
  <property fmtid="{D5CDD505-2E9C-101B-9397-08002B2CF9AE}" pid="6" name="ContentTypeId">
    <vt:lpwstr>0x010100617338D511B0C544B1605D12801430F6</vt:lpwstr>
  </property>
  <property fmtid="{D5CDD505-2E9C-101B-9397-08002B2CF9AE}" pid="7" name="CCMSystem">
    <vt:lpwstr> 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MIB</vt:lpwstr>
  </property>
  <property fmtid="{D5CDD505-2E9C-101B-9397-08002B2CF9AE}" pid="11" name="SD_UserprofileName">
    <vt:lpwstr>MIB</vt:lpwstr>
  </property>
  <property fmtid="{D5CDD505-2E9C-101B-9397-08002B2CF9AE}" pid="12" name="SD_Office_OFF_ID">
    <vt:lpwstr>1</vt:lpwstr>
  </property>
  <property fmtid="{D5CDD505-2E9C-101B-9397-08002B2CF9AE}" pid="13" name="SD_Office_OFF_Unit">
    <vt:lpwstr>KAB</vt:lpwstr>
  </property>
  <property fmtid="{D5CDD505-2E9C-101B-9397-08002B2CF9AE}" pid="14" name="SD_Office_OFF_RealName">
    <vt:lpwstr>KAB</vt:lpwstr>
  </property>
  <property fmtid="{D5CDD505-2E9C-101B-9397-08002B2CF9AE}" pid="15" name="SD_Office_OFF_Admin">
    <vt:lpwstr/>
  </property>
  <property fmtid="{D5CDD505-2E9C-101B-9397-08002B2CF9AE}" pid="16" name="SD_Office_OFF_Address">
    <vt:lpwstr>Vester Voldgade 17*1552 København V</vt:lpwstr>
  </property>
  <property fmtid="{D5CDD505-2E9C-101B-9397-08002B2CF9AE}" pid="17" name="SD_Office_OFF_Logo1">
    <vt:lpwstr>KAB.emf</vt:lpwstr>
  </property>
  <property fmtid="{D5CDD505-2E9C-101B-9397-08002B2CF9AE}" pid="18" name="SD_Office_OFF_Logo1-2">
    <vt:lpwstr/>
  </property>
  <property fmtid="{D5CDD505-2E9C-101B-9397-08002B2CF9AE}" pid="19" name="SD_Office_OFF_Logo2">
    <vt:lpwstr>KAB2.emf</vt:lpwstr>
  </property>
  <property fmtid="{D5CDD505-2E9C-101B-9397-08002B2CF9AE}" pid="20" name="SD_Office_OFF_Slogan">
    <vt:lpwstr/>
  </property>
  <property fmtid="{D5CDD505-2E9C-101B-9397-08002B2CF9AE}" pid="21" name="SD_Office_OFF_Logo1Width">
    <vt:lpwstr>3,6</vt:lpwstr>
  </property>
  <property fmtid="{D5CDD505-2E9C-101B-9397-08002B2CF9AE}" pid="22" name="SD_Office_OFF_Logo1_X">
    <vt:lpwstr>16,2</vt:lpwstr>
  </property>
  <property fmtid="{D5CDD505-2E9C-101B-9397-08002B2CF9AE}" pid="23" name="SD_Office_OFF_Logo1_Y">
    <vt:lpwstr>1,4</vt:lpwstr>
  </property>
  <property fmtid="{D5CDD505-2E9C-101B-9397-08002B2CF9AE}" pid="24" name="SD_Office_OFF_Logo2Width">
    <vt:lpwstr>3,6</vt:lpwstr>
  </property>
  <property fmtid="{D5CDD505-2E9C-101B-9397-08002B2CF9AE}" pid="25" name="SD_Office_OFF_Logo2_X">
    <vt:lpwstr>16,2</vt:lpwstr>
  </property>
  <property fmtid="{D5CDD505-2E9C-101B-9397-08002B2CF9AE}" pid="26" name="SD_Office_OFF_Logo2_Y">
    <vt:lpwstr>1,4</vt:lpwstr>
  </property>
  <property fmtid="{D5CDD505-2E9C-101B-9397-08002B2CF9AE}" pid="27" name="SD_Office_OFF_Phone|Fax">
    <vt:lpwstr>33 63 10 00|</vt:lpwstr>
  </property>
  <property fmtid="{D5CDD505-2E9C-101B-9397-08002B2CF9AE}" pid="28" name="SD_Office_OFF_Email">
    <vt:lpwstr>kab@kab-bolig.dk</vt:lpwstr>
  </property>
  <property fmtid="{D5CDD505-2E9C-101B-9397-08002B2CF9AE}" pid="29" name="SD_Office_OFF_Web">
    <vt:lpwstr>www.kab-bolig.dk</vt:lpwstr>
  </property>
  <property fmtid="{D5CDD505-2E9C-101B-9397-08002B2CF9AE}" pid="30" name="SD_Office_OFF_CVR">
    <vt:lpwstr>56 81 59 10</vt:lpwstr>
  </property>
  <property fmtid="{D5CDD505-2E9C-101B-9397-08002B2CF9AE}" pid="31" name="SD_Office_OFF_Hours01">
    <vt:lpwstr>Man-ons|10.00-14.30</vt:lpwstr>
  </property>
  <property fmtid="{D5CDD505-2E9C-101B-9397-08002B2CF9AE}" pid="32" name="SD_Office_OFF_Hours02">
    <vt:lpwstr>Torsdag|10.00-18.00</vt:lpwstr>
  </property>
  <property fmtid="{D5CDD505-2E9C-101B-9397-08002B2CF9AE}" pid="33" name="SD_Office_OFF_Hours03">
    <vt:lpwstr>Fredag|10.00-12.00</vt:lpwstr>
  </property>
  <property fmtid="{D5CDD505-2E9C-101B-9397-08002B2CF9AE}" pid="34" name="SD_Office_OFF_Hours04">
    <vt:lpwstr/>
  </property>
  <property fmtid="{D5CDD505-2E9C-101B-9397-08002B2CF9AE}" pid="35" name="SD_Office_OFF_Hours05">
    <vt:lpwstr/>
  </property>
  <property fmtid="{D5CDD505-2E9C-101B-9397-08002B2CF9AE}" pid="36" name="SD_Office_OFF_PhoneHours01">
    <vt:lpwstr>Man-ons|09.00-15.30</vt:lpwstr>
  </property>
  <property fmtid="{D5CDD505-2E9C-101B-9397-08002B2CF9AE}" pid="37" name="SD_Office_OFF_PhoneHours02">
    <vt:lpwstr>Torsdag|10.00-18.00</vt:lpwstr>
  </property>
  <property fmtid="{D5CDD505-2E9C-101B-9397-08002B2CF9AE}" pid="38" name="SD_Office_OFF_PhoneHours03">
    <vt:lpwstr>Fredag|09.00-13.00</vt:lpwstr>
  </property>
  <property fmtid="{D5CDD505-2E9C-101B-9397-08002B2CF9AE}" pid="39" name="SD_Office_OFF_PhoneHours04">
    <vt:lpwstr/>
  </property>
  <property fmtid="{D5CDD505-2E9C-101B-9397-08002B2CF9AE}" pid="40" name="SD_Office_OFF_PhoneHours05">
    <vt:lpwstr/>
  </property>
  <property fmtid="{D5CDD505-2E9C-101B-9397-08002B2CF9AE}" pid="41" name="SD_Office_OFF_ImageDefinition">
    <vt:lpwstr>EnHåndTilAlle_5</vt:lpwstr>
  </property>
  <property fmtid="{D5CDD505-2E9C-101B-9397-08002B2CF9AE}" pid="42" name="SD_Office_OFF_ImageDefLogo">
    <vt:lpwstr>KAB.emf</vt:lpwstr>
  </property>
  <property fmtid="{D5CDD505-2E9C-101B-9397-08002B2CF9AE}" pid="43" name="SD_Office_OFF_ImageDefSlogan">
    <vt:lpwstr>(None)</vt:lpwstr>
  </property>
  <property fmtid="{D5CDD505-2E9C-101B-9397-08002B2CF9AE}" pid="44" name="SD_USR_Name">
    <vt:lpwstr>Michael Børglum</vt:lpwstr>
  </property>
  <property fmtid="{D5CDD505-2E9C-101B-9397-08002B2CF9AE}" pid="45" name="SD_USR_Title">
    <vt:lpwstr>Indkøbschef</vt:lpwstr>
  </property>
  <property fmtid="{D5CDD505-2E9C-101B-9397-08002B2CF9AE}" pid="46" name="SD_USR_DirectFax">
    <vt:lpwstr/>
  </property>
  <property fmtid="{D5CDD505-2E9C-101B-9397-08002B2CF9AE}" pid="47" name="SD_USR_DirectPhone">
    <vt:lpwstr>33 63 12 07</vt:lpwstr>
  </property>
  <property fmtid="{D5CDD505-2E9C-101B-9397-08002B2CF9AE}" pid="48" name="SD_USR_DirectEmail">
    <vt:lpwstr>mib@kab-bolig.dk</vt:lpwstr>
  </property>
  <property fmtid="{D5CDD505-2E9C-101B-9397-08002B2CF9AE}" pid="49" name="SD_USR_Address">
    <vt:lpwstr>Vester Voldgade 17_x000d_
1552 København V</vt:lpwstr>
  </property>
  <property fmtid="{D5CDD505-2E9C-101B-9397-08002B2CF9AE}" pid="50" name="SD_USR_Fax">
    <vt:lpwstr>33 63 10 01</vt:lpwstr>
  </property>
  <property fmtid="{D5CDD505-2E9C-101B-9397-08002B2CF9AE}" pid="51" name="SD_USR_Phone">
    <vt:lpwstr>33 63 10 00</vt:lpwstr>
  </property>
  <property fmtid="{D5CDD505-2E9C-101B-9397-08002B2CF9AE}" pid="52" name="SD_USR_Email">
    <vt:lpwstr>kab@kab-bolig.dk</vt:lpwstr>
  </property>
  <property fmtid="{D5CDD505-2E9C-101B-9397-08002B2CF9AE}" pid="53" name="SD_USR_Web">
    <vt:lpwstr>www.kab-bolig.dk</vt:lpwstr>
  </property>
  <property fmtid="{D5CDD505-2E9C-101B-9397-08002B2CF9AE}" pid="54" name="SD_USR_CVR">
    <vt:lpwstr>56 81 59 10</vt:lpwstr>
  </property>
  <property fmtid="{D5CDD505-2E9C-101B-9397-08002B2CF9AE}" pid="55" name="SD_USR_Hours01">
    <vt:lpwstr>10.00-14.30</vt:lpwstr>
  </property>
  <property fmtid="{D5CDD505-2E9C-101B-9397-08002B2CF9AE}" pid="56" name="SD_USR_Days01">
    <vt:lpwstr>Man-ons</vt:lpwstr>
  </property>
  <property fmtid="{D5CDD505-2E9C-101B-9397-08002B2CF9AE}" pid="57" name="SD_USR_Hours02">
    <vt:lpwstr>10.00-18.00</vt:lpwstr>
  </property>
  <property fmtid="{D5CDD505-2E9C-101B-9397-08002B2CF9AE}" pid="58" name="SD_USR_Days02">
    <vt:lpwstr>Torsdag</vt:lpwstr>
  </property>
  <property fmtid="{D5CDD505-2E9C-101B-9397-08002B2CF9AE}" pid="59" name="SD_USR_Hours03">
    <vt:lpwstr>10.00-12.00</vt:lpwstr>
  </property>
  <property fmtid="{D5CDD505-2E9C-101B-9397-08002B2CF9AE}" pid="60" name="SD_USR_Days03">
    <vt:lpwstr>Fredag</vt:lpwstr>
  </property>
  <property fmtid="{D5CDD505-2E9C-101B-9397-08002B2CF9AE}" pid="61" name="SD_USR_Hours04">
    <vt:lpwstr/>
  </property>
  <property fmtid="{D5CDD505-2E9C-101B-9397-08002B2CF9AE}" pid="62" name="SD_USR_Days04">
    <vt:lpwstr/>
  </property>
  <property fmtid="{D5CDD505-2E9C-101B-9397-08002B2CF9AE}" pid="63" name="SD_USR_Hours05">
    <vt:lpwstr/>
  </property>
  <property fmtid="{D5CDD505-2E9C-101B-9397-08002B2CF9AE}" pid="64" name="SD_USR_Days05">
    <vt:lpwstr/>
  </property>
  <property fmtid="{D5CDD505-2E9C-101B-9397-08002B2CF9AE}" pid="65" name="DocumentInfoFinished">
    <vt:lpwstr>True</vt:lpwstr>
  </property>
  <property fmtid="{D5CDD505-2E9C-101B-9397-08002B2CF9AE}" pid="66" name="xd_ProgID">
    <vt:lpwstr/>
  </property>
  <property fmtid="{D5CDD505-2E9C-101B-9397-08002B2CF9AE}" pid="67" name="TemplateUrl">
    <vt:lpwstr/>
  </property>
  <property fmtid="{D5CDD505-2E9C-101B-9397-08002B2CF9AE}" pid="68" name="ContentRemapped">
    <vt:lpwstr>true</vt:lpwstr>
  </property>
  <property fmtid="{D5CDD505-2E9C-101B-9397-08002B2CF9AE}" pid="69" name="Order">
    <vt:r8>86071400</vt:r8>
  </property>
  <property fmtid="{D5CDD505-2E9C-101B-9397-08002B2CF9AE}" pid="70" name="ComplianceAssetId">
    <vt:lpwstr/>
  </property>
  <property fmtid="{D5CDD505-2E9C-101B-9397-08002B2CF9AE}" pid="71" name="_ExtendedDescription">
    <vt:lpwstr/>
  </property>
  <property fmtid="{D5CDD505-2E9C-101B-9397-08002B2CF9AE}" pid="72" name="TriggerFlowInfo">
    <vt:lpwstr/>
  </property>
  <property fmtid="{D5CDD505-2E9C-101B-9397-08002B2CF9AE}" pid="73" name="xd_Signature">
    <vt:bool>false</vt:bool>
  </property>
</Properties>
</file>